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11" w:rsidRDefault="00B13711" w:rsidP="00A33109">
      <w:pPr>
        <w:shd w:val="clear" w:color="auto" w:fill="FFFFFF"/>
        <w:jc w:val="both"/>
        <w:rPr>
          <w:lang w:val="bg-BG"/>
        </w:rPr>
      </w:pPr>
    </w:p>
    <w:p w:rsidR="00CA6DB3" w:rsidRPr="00CA6DB3" w:rsidRDefault="00CA6DB3" w:rsidP="00CA6DB3">
      <w:pPr>
        <w:pStyle w:val="BodyParagraph"/>
        <w:jc w:val="center"/>
        <w:rPr>
          <w:rFonts w:ascii="Arial Narrow" w:hAnsi="Arial Narrow"/>
          <w:b/>
          <w:sz w:val="28"/>
          <w:szCs w:val="28"/>
          <w:lang w:val="en-US"/>
        </w:rPr>
      </w:pPr>
      <w:r w:rsidRPr="00CA6DB3">
        <w:rPr>
          <w:rFonts w:ascii="Arial Narrow" w:hAnsi="Arial Narrow"/>
          <w:b/>
          <w:sz w:val="28"/>
          <w:szCs w:val="28"/>
        </w:rPr>
        <w:t xml:space="preserve">ВЪПРОСНИК </w:t>
      </w:r>
    </w:p>
    <w:p w:rsidR="00CA6DB3" w:rsidRPr="00CA6DB3" w:rsidRDefault="00CA6DB3" w:rsidP="00CA6DB3">
      <w:pPr>
        <w:pStyle w:val="BodyParagraph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при</w:t>
      </w:r>
      <w:r w:rsidRPr="00CA6DB3">
        <w:rPr>
          <w:rFonts w:ascii="Arial Narrow" w:hAnsi="Arial Narrow"/>
          <w:b/>
          <w:sz w:val="22"/>
          <w:szCs w:val="22"/>
        </w:rPr>
        <w:t xml:space="preserve"> посещението на дистрикт гуверньора в клуба</w:t>
      </w:r>
    </w:p>
    <w:p w:rsidR="00CA6DB3" w:rsidRPr="00CA6DB3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</w:p>
    <w:p w:rsidR="00CA6DB3" w:rsidRPr="00CA6DB3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</w:p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 xml:space="preserve">Ротари клуб </w:t>
      </w:r>
      <w:sdt>
        <w:sdtPr>
          <w:rPr>
            <w:rFonts w:ascii="Arial Narrow" w:hAnsi="Arial Narrow"/>
            <w:i/>
            <w:color w:val="244061" w:themeColor="accent1" w:themeShade="80"/>
            <w:sz w:val="22"/>
            <w:szCs w:val="22"/>
          </w:rPr>
          <w:id w:val="565465311"/>
          <w:placeholder>
            <w:docPart w:val="1B28507033DE48C58D00AE439EC51419"/>
          </w:placeholder>
          <w:text/>
        </w:sdtPr>
        <w:sdtEndPr/>
        <w:sdtContent>
          <w:r w:rsidR="00F06B28" w:rsidRPr="00F06B28">
            <w:rPr>
              <w:rFonts w:ascii="Arial Narrow" w:hAnsi="Arial Narrow"/>
              <w:i/>
              <w:color w:val="244061" w:themeColor="accent1" w:themeShade="80"/>
              <w:sz w:val="22"/>
              <w:szCs w:val="22"/>
            </w:rPr>
            <w:t>Име на клуб</w:t>
          </w:r>
        </w:sdtContent>
      </w:sdt>
    </w:p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</w:p>
    <w:p w:rsidR="00CA6DB3" w:rsidRDefault="00CA6DB3" w:rsidP="00CA6DB3">
      <w:pPr>
        <w:pStyle w:val="BodyParagraph"/>
        <w:rPr>
          <w:rFonts w:ascii="Arial Narrow" w:hAnsi="Arial Narrow"/>
          <w:i/>
          <w:color w:val="244061" w:themeColor="accent1" w:themeShade="80"/>
          <w:sz w:val="22"/>
          <w:szCs w:val="22"/>
          <w:lang w:val="en-US"/>
        </w:rPr>
      </w:pPr>
      <w:r w:rsidRPr="0067127D">
        <w:rPr>
          <w:rFonts w:ascii="Arial Narrow" w:hAnsi="Arial Narrow"/>
          <w:sz w:val="22"/>
          <w:szCs w:val="22"/>
        </w:rPr>
        <w:t>Дата на посещението на</w:t>
      </w:r>
      <w:r w:rsidR="00F06B28">
        <w:rPr>
          <w:rFonts w:ascii="Arial Narrow" w:hAnsi="Arial Narrow"/>
          <w:sz w:val="22"/>
          <w:szCs w:val="22"/>
        </w:rPr>
        <w:t xml:space="preserve"> Дистрикт Гуверньора в клуба</w:t>
      </w:r>
      <w:r w:rsidR="00657521" w:rsidRPr="00657521">
        <w:rPr>
          <w:rFonts w:ascii="Arial Narrow" w:hAnsi="Arial Narrow"/>
          <w:i/>
          <w:color w:val="244061" w:themeColor="accent1" w:themeShade="80"/>
          <w:sz w:val="22"/>
          <w:szCs w:val="22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  <w:sz w:val="22"/>
            <w:szCs w:val="22"/>
          </w:rPr>
          <w:id w:val="834646979"/>
          <w:placeholder>
            <w:docPart w:val="114EB9CC14D8482898F8457D55175BFB"/>
          </w:placeholder>
          <w:text/>
        </w:sdtPr>
        <w:sdtEndPr/>
        <w:sdtContent>
          <w:r w:rsidR="00657521">
            <w:rPr>
              <w:rFonts w:ascii="Arial Narrow" w:hAnsi="Arial Narrow"/>
              <w:i/>
              <w:color w:val="244061" w:themeColor="accent1" w:themeShade="80"/>
              <w:sz w:val="22"/>
              <w:szCs w:val="22"/>
            </w:rPr>
            <w:t>Дата на посещение</w:t>
          </w:r>
        </w:sdtContent>
      </w:sdt>
    </w:p>
    <w:p w:rsidR="00657521" w:rsidRPr="00657521" w:rsidRDefault="00657521" w:rsidP="00CA6DB3">
      <w:pPr>
        <w:pStyle w:val="BodyParagraph"/>
        <w:rPr>
          <w:rFonts w:ascii="Arial Narrow" w:hAnsi="Arial Narrow"/>
          <w:sz w:val="22"/>
          <w:szCs w:val="22"/>
          <w:lang w:val="en-US"/>
        </w:rPr>
      </w:pPr>
    </w:p>
    <w:p w:rsidR="00CA6DB3" w:rsidRPr="00AC3AE1" w:rsidRDefault="00CA6DB3" w:rsidP="00A332F3">
      <w:pPr>
        <w:pStyle w:val="BodyParagraph"/>
        <w:jc w:val="both"/>
        <w:rPr>
          <w:rFonts w:ascii="Arial Narrow" w:hAnsi="Arial Narrow"/>
          <w:i/>
          <w:sz w:val="22"/>
          <w:szCs w:val="22"/>
        </w:rPr>
      </w:pPr>
      <w:r w:rsidRPr="00957DD2">
        <w:rPr>
          <w:rFonts w:ascii="Arial Narrow" w:hAnsi="Arial Narrow"/>
          <w:i/>
          <w:szCs w:val="22"/>
        </w:rPr>
        <w:t>(</w:t>
      </w:r>
      <w:r w:rsidR="00A332F3" w:rsidRPr="00957DD2">
        <w:rPr>
          <w:rFonts w:ascii="Arial Narrow" w:hAnsi="Arial Narrow"/>
          <w:i/>
          <w:szCs w:val="22"/>
        </w:rPr>
        <w:t xml:space="preserve"> </w:t>
      </w:r>
      <w:r w:rsidRPr="00957DD2">
        <w:rPr>
          <w:rFonts w:ascii="Arial Narrow" w:hAnsi="Arial Narrow"/>
          <w:i/>
          <w:szCs w:val="22"/>
        </w:rPr>
        <w:t>Моля, попълнете въпросника с ясни цифри и букви.</w:t>
      </w:r>
      <w:r w:rsidR="00A332F3" w:rsidRPr="00957DD2">
        <w:rPr>
          <w:rFonts w:ascii="Arial Narrow" w:hAnsi="Arial Narrow"/>
          <w:i/>
          <w:szCs w:val="22"/>
        </w:rPr>
        <w:t xml:space="preserve"> </w:t>
      </w:r>
      <w:r w:rsidRPr="00957DD2">
        <w:rPr>
          <w:rFonts w:ascii="Arial Narrow" w:hAnsi="Arial Narrow"/>
          <w:i/>
          <w:szCs w:val="22"/>
        </w:rPr>
        <w:t xml:space="preserve">Преди посещението ДГ ще разполага с </w:t>
      </w:r>
      <w:r w:rsidRPr="00957DD2">
        <w:rPr>
          <w:rFonts w:ascii="Arial Narrow" w:hAnsi="Arial Narrow"/>
          <w:b/>
          <w:i/>
          <w:szCs w:val="22"/>
        </w:rPr>
        <w:t>въведената от вас актуална  информация за клуба</w:t>
      </w:r>
      <w:r w:rsidRPr="00957DD2">
        <w:rPr>
          <w:rFonts w:ascii="Arial Narrow" w:hAnsi="Arial Narrow"/>
          <w:i/>
          <w:szCs w:val="22"/>
        </w:rPr>
        <w:t xml:space="preserve"> налична в базата данни в сайта на РИ</w:t>
      </w:r>
      <w:r w:rsidR="00A332F3" w:rsidRPr="00957DD2">
        <w:rPr>
          <w:rFonts w:ascii="Arial Narrow" w:hAnsi="Arial Narrow"/>
          <w:i/>
          <w:szCs w:val="22"/>
        </w:rPr>
        <w:t xml:space="preserve"> -</w:t>
      </w:r>
      <w:r w:rsidRPr="00957DD2">
        <w:rPr>
          <w:rFonts w:ascii="Arial Narrow" w:hAnsi="Arial Narrow"/>
          <w:i/>
          <w:szCs w:val="22"/>
        </w:rPr>
        <w:t xml:space="preserve"> ротари клуб „Централ“ и Дистрикта</w:t>
      </w:r>
      <w:r w:rsidR="00A332F3" w:rsidRPr="00957DD2">
        <w:rPr>
          <w:rFonts w:ascii="Arial Narrow" w:hAnsi="Arial Narrow"/>
          <w:i/>
          <w:szCs w:val="22"/>
        </w:rPr>
        <w:t xml:space="preserve"> </w:t>
      </w:r>
      <w:r w:rsidRPr="00957DD2">
        <w:rPr>
          <w:rFonts w:ascii="Arial Narrow" w:hAnsi="Arial Narrow"/>
          <w:i/>
          <w:szCs w:val="22"/>
        </w:rPr>
        <w:t>)</w:t>
      </w:r>
      <w:r w:rsidR="008361BC" w:rsidRPr="00957DD2">
        <w:rPr>
          <w:rFonts w:ascii="Arial Narrow" w:hAnsi="Arial Narrow"/>
          <w:i/>
          <w:szCs w:val="22"/>
          <w:lang w:val="en-US"/>
        </w:rPr>
        <w:t xml:space="preserve">. </w:t>
      </w:r>
      <w:r w:rsidR="006225EB" w:rsidRPr="00957DD2">
        <w:rPr>
          <w:rFonts w:ascii="Arial Narrow" w:hAnsi="Arial Narrow"/>
          <w:i/>
          <w:szCs w:val="22"/>
        </w:rPr>
        <w:t>П</w:t>
      </w:r>
      <w:r w:rsidR="008361BC" w:rsidRPr="00957DD2">
        <w:rPr>
          <w:rFonts w:ascii="Arial Narrow" w:hAnsi="Arial Narrow"/>
          <w:i/>
          <w:szCs w:val="22"/>
        </w:rPr>
        <w:t xml:space="preserve">опълненият файл да бъде изпратен в </w:t>
      </w:r>
      <w:r w:rsidR="008361BC" w:rsidRPr="00957DD2">
        <w:rPr>
          <w:rFonts w:ascii="Arial Narrow" w:hAnsi="Arial Narrow"/>
          <w:i/>
          <w:szCs w:val="22"/>
          <w:lang w:val="en-US"/>
        </w:rPr>
        <w:t xml:space="preserve">doc </w:t>
      </w:r>
      <w:r w:rsidR="008361BC" w:rsidRPr="00957DD2">
        <w:rPr>
          <w:rFonts w:ascii="Arial Narrow" w:hAnsi="Arial Narrow"/>
          <w:i/>
          <w:szCs w:val="22"/>
        </w:rPr>
        <w:t xml:space="preserve">или </w:t>
      </w:r>
      <w:r w:rsidR="008361BC" w:rsidRPr="00957DD2">
        <w:rPr>
          <w:rFonts w:ascii="Arial Narrow" w:hAnsi="Arial Narrow"/>
          <w:i/>
          <w:szCs w:val="22"/>
          <w:lang w:val="en-US"/>
        </w:rPr>
        <w:t xml:space="preserve">docx </w:t>
      </w:r>
      <w:r w:rsidR="008361BC" w:rsidRPr="00957DD2">
        <w:rPr>
          <w:rFonts w:ascii="Arial Narrow" w:hAnsi="Arial Narrow"/>
          <w:i/>
          <w:szCs w:val="22"/>
        </w:rPr>
        <w:t>формат на официалната електрон</w:t>
      </w:r>
      <w:r w:rsidR="00B91801" w:rsidRPr="00957DD2">
        <w:rPr>
          <w:rFonts w:ascii="Arial Narrow" w:hAnsi="Arial Narrow"/>
          <w:i/>
          <w:szCs w:val="22"/>
        </w:rPr>
        <w:t>на поща на Дистрикт Гуверньора</w:t>
      </w:r>
      <w:r w:rsidR="00E91700" w:rsidRPr="00957DD2">
        <w:rPr>
          <w:rFonts w:ascii="Arial Narrow" w:hAnsi="Arial Narrow"/>
          <w:i/>
          <w:szCs w:val="22"/>
        </w:rPr>
        <w:t xml:space="preserve"> </w:t>
      </w:r>
      <w:r w:rsidR="005906D5" w:rsidRPr="00957DD2">
        <w:rPr>
          <w:rFonts w:ascii="Arial Narrow" w:hAnsi="Arial Narrow"/>
          <w:i/>
          <w:szCs w:val="22"/>
          <w:lang w:val="en-US"/>
        </w:rPr>
        <w:t>(</w:t>
      </w:r>
      <w:r w:rsidR="00EC0D0C" w:rsidRPr="00EC0D0C">
        <w:rPr>
          <w:rFonts w:ascii="Arial Narrow" w:hAnsi="Arial Narrow"/>
          <w:b/>
          <w:i/>
          <w:szCs w:val="22"/>
          <w:lang w:val="en-US"/>
        </w:rPr>
        <w:t>veselin.veselindimitrov@gmail.com</w:t>
      </w:r>
      <w:r w:rsidR="005906D5" w:rsidRPr="00957DD2">
        <w:rPr>
          <w:rFonts w:ascii="Arial Narrow" w:hAnsi="Arial Narrow"/>
          <w:i/>
          <w:szCs w:val="22"/>
          <w:lang w:val="en-US"/>
        </w:rPr>
        <w:t>)</w:t>
      </w:r>
      <w:r w:rsidR="00B91801" w:rsidRPr="00957DD2">
        <w:rPr>
          <w:rFonts w:ascii="Arial Narrow" w:hAnsi="Arial Narrow"/>
          <w:i/>
          <w:szCs w:val="22"/>
          <w:lang w:val="en-US"/>
        </w:rPr>
        <w:t xml:space="preserve"> </w:t>
      </w:r>
      <w:r w:rsidR="008361BC" w:rsidRPr="00957DD2">
        <w:rPr>
          <w:rFonts w:ascii="Arial Narrow" w:hAnsi="Arial Narrow"/>
          <w:i/>
          <w:szCs w:val="22"/>
        </w:rPr>
        <w:t>и на секретаря на дистрикта</w:t>
      </w:r>
      <w:r w:rsidR="005906D5" w:rsidRPr="00957DD2">
        <w:rPr>
          <w:rFonts w:ascii="Arial Narrow" w:hAnsi="Arial Narrow"/>
          <w:i/>
          <w:szCs w:val="22"/>
          <w:lang w:val="en-US"/>
        </w:rPr>
        <w:t xml:space="preserve"> (</w:t>
      </w:r>
      <w:r w:rsidR="00EC0D0C" w:rsidRPr="00EC0D0C">
        <w:rPr>
          <w:rFonts w:ascii="Arial" w:hAnsi="Arial" w:cs="Arial"/>
          <w:b/>
          <w:i/>
          <w:color w:val="555555"/>
          <w:sz w:val="19"/>
          <w:szCs w:val="19"/>
          <w:shd w:val="clear" w:color="auto" w:fill="FFFFFF"/>
        </w:rPr>
        <w:t>secretariat.d2482@rotary-bulgaria.org</w:t>
      </w:r>
      <w:r w:rsidR="005906D5" w:rsidRPr="00957DD2">
        <w:rPr>
          <w:rFonts w:ascii="Arial Narrow" w:hAnsi="Arial Narrow"/>
          <w:i/>
          <w:szCs w:val="22"/>
          <w:lang w:val="en-US"/>
        </w:rPr>
        <w:t>)</w:t>
      </w:r>
      <w:r w:rsidR="00B91801" w:rsidRPr="00957DD2">
        <w:rPr>
          <w:rFonts w:ascii="Arial Narrow" w:hAnsi="Arial Narrow"/>
          <w:i/>
          <w:szCs w:val="22"/>
          <w:lang w:val="en-US"/>
        </w:rPr>
        <w:t>.</w:t>
      </w:r>
      <w:r w:rsidR="00AC3AE1" w:rsidRPr="00957DD2">
        <w:rPr>
          <w:rFonts w:ascii="Arial Narrow" w:hAnsi="Arial Narrow"/>
          <w:i/>
          <w:szCs w:val="22"/>
          <w:lang w:val="en-US"/>
        </w:rPr>
        <w:t xml:space="preserve"> </w:t>
      </w:r>
      <w:r w:rsidR="00A61389">
        <w:rPr>
          <w:rFonts w:ascii="Arial Narrow" w:hAnsi="Arial Narrow"/>
          <w:i/>
          <w:sz w:val="22"/>
          <w:szCs w:val="22"/>
          <w:lang w:val="en-US"/>
        </w:rPr>
        <w:br/>
      </w:r>
      <w:r w:rsidR="00A61389" w:rsidRPr="00957DD2">
        <w:rPr>
          <w:rFonts w:ascii="Arial Narrow" w:hAnsi="Arial Narrow"/>
          <w:i/>
          <w:szCs w:val="22"/>
        </w:rPr>
        <w:t>Заб. В текстовите полета първо изтрийте подсказката, след което въведете необходимата информация</w:t>
      </w:r>
      <w:r w:rsidR="00A61389">
        <w:rPr>
          <w:rFonts w:ascii="Arial Narrow" w:hAnsi="Arial Narrow"/>
          <w:i/>
          <w:sz w:val="22"/>
          <w:szCs w:val="22"/>
        </w:rPr>
        <w:t>.</w:t>
      </w:r>
    </w:p>
    <w:p w:rsidR="00CA6DB3" w:rsidRPr="0067127D" w:rsidRDefault="00CA6DB3" w:rsidP="00A332F3">
      <w:pPr>
        <w:pStyle w:val="BodyParagraph"/>
        <w:jc w:val="both"/>
        <w:rPr>
          <w:rFonts w:ascii="Arial Narrow" w:hAnsi="Arial Narrow"/>
          <w:b/>
          <w:sz w:val="22"/>
          <w:szCs w:val="22"/>
        </w:rPr>
      </w:pPr>
    </w:p>
    <w:p w:rsidR="00CA6DB3" w:rsidRPr="0067127D" w:rsidRDefault="00D161DE" w:rsidP="00CA6DB3">
      <w:pPr>
        <w:pStyle w:val="BodyParagraph"/>
        <w:rPr>
          <w:rFonts w:ascii="Arial Narrow" w:hAnsi="Arial Narrow"/>
          <w:b/>
          <w:sz w:val="22"/>
          <w:szCs w:val="22"/>
        </w:rPr>
      </w:pPr>
      <w:r w:rsidRPr="0067127D">
        <w:rPr>
          <w:rFonts w:ascii="Arial Narrow" w:hAnsi="Arial Narrow"/>
          <w:b/>
          <w:sz w:val="22"/>
          <w:szCs w:val="22"/>
        </w:rPr>
        <w:t>І</w:t>
      </w:r>
      <w:r w:rsidR="00CA6DB3" w:rsidRPr="0067127D">
        <w:rPr>
          <w:rFonts w:ascii="Arial Narrow" w:hAnsi="Arial Narrow"/>
          <w:b/>
          <w:sz w:val="22"/>
          <w:szCs w:val="22"/>
        </w:rPr>
        <w:t>. Състав на клуба и неговите младежки програми</w:t>
      </w:r>
      <w:r w:rsidR="008361BC">
        <w:rPr>
          <w:rFonts w:ascii="Arial Narrow" w:hAnsi="Arial Narrow"/>
          <w:b/>
          <w:sz w:val="22"/>
          <w:szCs w:val="22"/>
        </w:rPr>
        <w:t xml:space="preserve"> </w:t>
      </w:r>
      <w:r w:rsidR="00CA6DB3" w:rsidRPr="0067127D">
        <w:rPr>
          <w:rFonts w:ascii="Arial Narrow" w:hAnsi="Arial Narrow"/>
          <w:b/>
          <w:sz w:val="22"/>
          <w:szCs w:val="22"/>
        </w:rPr>
        <w:t>(в случай, че ги развива):</w:t>
      </w:r>
    </w:p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1.1.  Данни за Президента и Секретаря на Ротари клуба: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93"/>
        <w:gridCol w:w="2693"/>
        <w:gridCol w:w="2684"/>
      </w:tblGrid>
      <w:tr w:rsidR="00CA6DB3" w:rsidRPr="0067127D" w:rsidTr="00557C09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092C9F" w:rsidRDefault="00CA6DB3" w:rsidP="00092C9F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 xml:space="preserve">Президент </w:t>
            </w:r>
            <w:r w:rsidR="00A332F3" w:rsidRPr="0067127D">
              <w:rPr>
                <w:rFonts w:ascii="Arial Narrow" w:hAnsi="Arial Narrow"/>
                <w:sz w:val="22"/>
                <w:szCs w:val="22"/>
              </w:rPr>
              <w:t>201</w:t>
            </w:r>
            <w:r w:rsidR="00092C9F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 w:rsidR="00A332F3" w:rsidRPr="0067127D">
              <w:rPr>
                <w:rFonts w:ascii="Arial Narrow" w:hAnsi="Arial Narrow"/>
                <w:sz w:val="22"/>
                <w:szCs w:val="22"/>
              </w:rPr>
              <w:t>/1</w:t>
            </w:r>
            <w:r w:rsidR="00092C9F">
              <w:rPr>
                <w:rFonts w:ascii="Arial Narrow" w:hAnsi="Arial Narrow"/>
                <w:sz w:val="22"/>
                <w:szCs w:val="22"/>
                <w:lang w:val="en-US"/>
              </w:rPr>
              <w:t>9</w:t>
            </w:r>
          </w:p>
        </w:tc>
        <w:tc>
          <w:tcPr>
            <w:tcW w:w="2693" w:type="dxa"/>
            <w:vAlign w:val="center"/>
          </w:tcPr>
          <w:p w:rsidR="00CA6DB3" w:rsidRPr="00092C9F" w:rsidRDefault="00CA6DB3" w:rsidP="00A332F3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 xml:space="preserve">Секретар </w:t>
            </w:r>
            <w:r w:rsidR="00092C9F">
              <w:rPr>
                <w:rFonts w:ascii="Arial Narrow" w:hAnsi="Arial Narrow"/>
                <w:sz w:val="22"/>
                <w:szCs w:val="22"/>
              </w:rPr>
              <w:t>201</w:t>
            </w:r>
            <w:r w:rsidR="00092C9F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 w:rsidR="00092C9F">
              <w:rPr>
                <w:rFonts w:ascii="Arial Narrow" w:hAnsi="Arial Narrow"/>
                <w:sz w:val="22"/>
                <w:szCs w:val="22"/>
              </w:rPr>
              <w:t>/1</w:t>
            </w:r>
            <w:r w:rsidR="00092C9F">
              <w:rPr>
                <w:rFonts w:ascii="Arial Narrow" w:hAnsi="Arial Narrow"/>
                <w:sz w:val="22"/>
                <w:szCs w:val="22"/>
                <w:lang w:val="en-US"/>
              </w:rPr>
              <w:t>9</w:t>
            </w:r>
          </w:p>
        </w:tc>
        <w:tc>
          <w:tcPr>
            <w:tcW w:w="2684" w:type="dxa"/>
            <w:vAlign w:val="center"/>
          </w:tcPr>
          <w:p w:rsidR="00A332F3" w:rsidRPr="00092C9F" w:rsidRDefault="00CA6DB3" w:rsidP="00557C09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Президент номини</w:t>
            </w:r>
            <w:r w:rsidR="00557C09">
              <w:rPr>
                <w:rFonts w:ascii="Arial Narrow" w:hAnsi="Arial Narrow"/>
                <w:sz w:val="22"/>
                <w:szCs w:val="22"/>
              </w:rPr>
              <w:t xml:space="preserve"> 20</w:t>
            </w:r>
            <w:r w:rsidR="00092C9F">
              <w:rPr>
                <w:rFonts w:ascii="Arial Narrow" w:hAnsi="Arial Narrow"/>
                <w:sz w:val="22"/>
                <w:szCs w:val="22"/>
              </w:rPr>
              <w:t>1</w:t>
            </w:r>
            <w:r w:rsidR="00092C9F">
              <w:rPr>
                <w:rFonts w:ascii="Arial Narrow" w:hAnsi="Arial Narrow"/>
                <w:sz w:val="22"/>
                <w:szCs w:val="22"/>
                <w:lang w:val="en-US"/>
              </w:rPr>
              <w:t>9</w:t>
            </w:r>
            <w:r w:rsidR="00092C9F">
              <w:rPr>
                <w:rFonts w:ascii="Arial Narrow" w:hAnsi="Arial Narrow"/>
                <w:sz w:val="22"/>
                <w:szCs w:val="22"/>
              </w:rPr>
              <w:t>/</w:t>
            </w:r>
            <w:r w:rsidR="00092C9F">
              <w:rPr>
                <w:rFonts w:ascii="Arial Narrow" w:hAnsi="Arial Narrow"/>
                <w:sz w:val="22"/>
                <w:szCs w:val="22"/>
                <w:lang w:val="en-US"/>
              </w:rPr>
              <w:t>20</w:t>
            </w:r>
          </w:p>
        </w:tc>
      </w:tr>
      <w:tr w:rsidR="002B4A03" w:rsidRPr="0067127D" w:rsidTr="00557C09">
        <w:trPr>
          <w:trHeight w:val="454"/>
        </w:trPr>
        <w:tc>
          <w:tcPr>
            <w:tcW w:w="1668" w:type="dxa"/>
            <w:vAlign w:val="center"/>
          </w:tcPr>
          <w:p w:rsidR="002B4A03" w:rsidRPr="002B4A03" w:rsidRDefault="002B4A03" w:rsidP="00A332F3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Ротарианско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ID, </w:t>
            </w:r>
            <w:r>
              <w:rPr>
                <w:rFonts w:ascii="Arial Narrow" w:hAnsi="Arial Narrow"/>
                <w:sz w:val="22"/>
                <w:szCs w:val="22"/>
              </w:rPr>
              <w:t>година на прием</w:t>
            </w:r>
          </w:p>
        </w:tc>
        <w:tc>
          <w:tcPr>
            <w:tcW w:w="2693" w:type="dxa"/>
            <w:vAlign w:val="center"/>
          </w:tcPr>
          <w:p w:rsidR="002B4A03" w:rsidRPr="0067127D" w:rsidRDefault="002B4A03" w:rsidP="00557C09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B4A03" w:rsidRPr="0067127D" w:rsidRDefault="002B4A03" w:rsidP="00A332F3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84" w:type="dxa"/>
            <w:vAlign w:val="center"/>
          </w:tcPr>
          <w:p w:rsidR="002B4A03" w:rsidRPr="0067127D" w:rsidRDefault="002B4A03" w:rsidP="00557C09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FA344D">
        <w:trPr>
          <w:trHeight w:val="503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Име, фамилия: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84" w:type="dxa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557C09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Тел. офис с код: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84" w:type="dxa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557C09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Мобилен: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84" w:type="dxa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557C09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84" w:type="dxa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557C09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Точен адрес с пощенски код за кореспонденция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84" w:type="dxa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02699" w:rsidRDefault="00802699" w:rsidP="00CA6DB3">
      <w:pPr>
        <w:pStyle w:val="BodyParagraph"/>
        <w:rPr>
          <w:rFonts w:ascii="Arial Narrow" w:hAnsi="Arial Narrow"/>
          <w:sz w:val="22"/>
          <w:szCs w:val="22"/>
          <w:lang w:val="en-US"/>
        </w:rPr>
      </w:pPr>
    </w:p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1.2.  Данни за Президента и Секретаря на Ротаракт клуба (ако има):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93"/>
        <w:gridCol w:w="2693"/>
      </w:tblGrid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092C9F" w:rsidRDefault="00CA6DB3" w:rsidP="00092C9F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Президент 20</w:t>
            </w:r>
            <w:r w:rsidR="00FA344D">
              <w:rPr>
                <w:rFonts w:ascii="Arial Narrow" w:hAnsi="Arial Narrow"/>
                <w:sz w:val="22"/>
                <w:szCs w:val="22"/>
              </w:rPr>
              <w:t>1</w:t>
            </w:r>
            <w:r w:rsidR="00092C9F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 w:rsidRPr="0067127D">
              <w:rPr>
                <w:rFonts w:ascii="Arial Narrow" w:hAnsi="Arial Narrow"/>
                <w:sz w:val="22"/>
                <w:szCs w:val="22"/>
              </w:rPr>
              <w:t>/1</w:t>
            </w:r>
            <w:r w:rsidR="00092C9F">
              <w:rPr>
                <w:rFonts w:ascii="Arial Narrow" w:hAnsi="Arial Narrow"/>
                <w:sz w:val="22"/>
                <w:szCs w:val="22"/>
                <w:lang w:val="en-US"/>
              </w:rPr>
              <w:t>9</w:t>
            </w:r>
          </w:p>
        </w:tc>
        <w:tc>
          <w:tcPr>
            <w:tcW w:w="2693" w:type="dxa"/>
            <w:vAlign w:val="center"/>
          </w:tcPr>
          <w:p w:rsidR="00CA6DB3" w:rsidRPr="00092C9F" w:rsidRDefault="00092C9F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Секретар 201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/1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9</w:t>
            </w: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Име, фамилия: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A344D" w:rsidRDefault="00FA344D">
      <w:pPr>
        <w:rPr>
          <w:rFonts w:ascii="Arial Narrow" w:eastAsia="Times New Roman" w:hAnsi="Arial Narrow"/>
          <w:sz w:val="22"/>
          <w:szCs w:val="22"/>
          <w:lang w:val="bg-BG"/>
        </w:rPr>
      </w:pPr>
    </w:p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1.3.  Данни за Президента и Секретаря на Интеракт клуба (ако има)</w:t>
      </w:r>
      <w:r w:rsidR="00092C9F">
        <w:rPr>
          <w:rFonts w:ascii="Arial Narrow" w:hAnsi="Arial Narrow"/>
          <w:sz w:val="22"/>
          <w:szCs w:val="22"/>
          <w:lang w:val="en-US"/>
        </w:rPr>
        <w:t xml:space="preserve">. </w:t>
      </w:r>
      <w:r w:rsidR="00092C9F">
        <w:rPr>
          <w:rFonts w:ascii="Arial Narrow" w:hAnsi="Arial Narrow"/>
          <w:sz w:val="22"/>
          <w:szCs w:val="22"/>
        </w:rPr>
        <w:t>За всеки ИАК, който сте спонсорирали и съществува – въведете по една таблица</w:t>
      </w:r>
      <w:r w:rsidRPr="0067127D">
        <w:rPr>
          <w:rFonts w:ascii="Arial Narrow" w:hAnsi="Arial Narrow"/>
          <w:sz w:val="22"/>
          <w:szCs w:val="22"/>
        </w:rPr>
        <w:t>:</w:t>
      </w:r>
      <w:r w:rsidRPr="0067127D">
        <w:rPr>
          <w:rFonts w:ascii="Arial Narrow" w:hAnsi="Arial Narrow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93"/>
        <w:gridCol w:w="2693"/>
      </w:tblGrid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FA344D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Президент 201</w:t>
            </w:r>
            <w:r w:rsidR="00FA344D">
              <w:rPr>
                <w:rFonts w:ascii="Arial Narrow" w:hAnsi="Arial Narrow"/>
                <w:sz w:val="22"/>
                <w:szCs w:val="22"/>
              </w:rPr>
              <w:t>7</w:t>
            </w:r>
            <w:r w:rsidRPr="0067127D">
              <w:rPr>
                <w:rFonts w:ascii="Arial Narrow" w:hAnsi="Arial Narrow"/>
                <w:sz w:val="22"/>
                <w:szCs w:val="22"/>
              </w:rPr>
              <w:t>/1</w:t>
            </w:r>
            <w:r w:rsidR="00FA344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693" w:type="dxa"/>
            <w:vAlign w:val="center"/>
          </w:tcPr>
          <w:p w:rsidR="00CA6DB3" w:rsidRPr="0067127D" w:rsidRDefault="00FA344D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Секретар 2017/18</w:t>
            </w: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Име, фамилия: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332F3" w:rsidRPr="0067127D" w:rsidRDefault="00A332F3" w:rsidP="00CA6DB3">
      <w:pPr>
        <w:pStyle w:val="BodyParagraph"/>
        <w:rPr>
          <w:rFonts w:ascii="Arial Narrow" w:hAnsi="Arial Narrow"/>
          <w:sz w:val="22"/>
          <w:szCs w:val="22"/>
        </w:rPr>
      </w:pPr>
    </w:p>
    <w:p w:rsidR="00A332F3" w:rsidRPr="0067127D" w:rsidRDefault="00A332F3" w:rsidP="00CA6DB3">
      <w:pPr>
        <w:pStyle w:val="BodyParagraph"/>
        <w:rPr>
          <w:rFonts w:ascii="Arial Narrow" w:hAnsi="Arial Narrow"/>
          <w:sz w:val="22"/>
          <w:szCs w:val="22"/>
        </w:rPr>
      </w:pPr>
    </w:p>
    <w:p w:rsidR="00802699" w:rsidRDefault="00802699" w:rsidP="00CA6DB3">
      <w:pPr>
        <w:pStyle w:val="BodyParagraph"/>
        <w:rPr>
          <w:rFonts w:ascii="Arial Narrow" w:hAnsi="Arial Narrow"/>
          <w:sz w:val="22"/>
          <w:szCs w:val="22"/>
          <w:lang w:val="en-US"/>
        </w:rPr>
      </w:pPr>
    </w:p>
    <w:p w:rsidR="00802699" w:rsidRDefault="00802699" w:rsidP="00CA6DB3">
      <w:pPr>
        <w:pStyle w:val="BodyParagraph"/>
        <w:rPr>
          <w:rFonts w:ascii="Arial Narrow" w:hAnsi="Arial Narrow"/>
          <w:sz w:val="22"/>
          <w:szCs w:val="22"/>
          <w:lang w:val="en-US"/>
        </w:rPr>
      </w:pPr>
    </w:p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67127D">
        <w:rPr>
          <w:rFonts w:ascii="Arial Narrow" w:hAnsi="Arial Narrow"/>
          <w:sz w:val="22"/>
          <w:szCs w:val="22"/>
        </w:rPr>
        <w:lastRenderedPageBreak/>
        <w:t>1.4.  Членски състав на Ротари, Ротаракт и Интеракт клубове:</w:t>
      </w:r>
      <w:r w:rsidR="008361BC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236"/>
        <w:gridCol w:w="1942"/>
        <w:gridCol w:w="1944"/>
        <w:gridCol w:w="1944"/>
      </w:tblGrid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No.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Показател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Ротари</w:t>
            </w: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Ротаракт</w:t>
            </w: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Интеракт</w:t>
            </w:r>
          </w:p>
        </w:tc>
      </w:tr>
      <w:tr w:rsidR="00A332F3" w:rsidRPr="0067127D" w:rsidTr="00D161DE">
        <w:trPr>
          <w:trHeight w:val="363"/>
        </w:trPr>
        <w:tc>
          <w:tcPr>
            <w:tcW w:w="647" w:type="dxa"/>
            <w:vAlign w:val="center"/>
          </w:tcPr>
          <w:p w:rsidR="00A332F3" w:rsidRPr="0067127D" w:rsidRDefault="00A332F3" w:rsidP="00D161DE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36" w:type="dxa"/>
            <w:vAlign w:val="center"/>
          </w:tcPr>
          <w:p w:rsidR="00A332F3" w:rsidRPr="0067127D" w:rsidRDefault="00A332F3" w:rsidP="00D161DE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 xml:space="preserve">Общо активни членове </w:t>
            </w:r>
          </w:p>
        </w:tc>
        <w:tc>
          <w:tcPr>
            <w:tcW w:w="1942" w:type="dxa"/>
            <w:vAlign w:val="center"/>
          </w:tcPr>
          <w:p w:rsidR="00A332F3" w:rsidRPr="0067127D" w:rsidRDefault="00A332F3" w:rsidP="00D161DE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A332F3" w:rsidRPr="0067127D" w:rsidRDefault="00A332F3" w:rsidP="00D161DE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A332F3" w:rsidRPr="0067127D" w:rsidRDefault="00A332F3" w:rsidP="00D161DE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1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.1.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мъже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1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.2.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жени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042374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Възраст на активните членове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 w:val="restart"/>
          </w:tcPr>
          <w:p w:rsidR="00CA6DB3" w:rsidRPr="0067127D" w:rsidRDefault="00042374" w:rsidP="00042374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Забележка:</w:t>
            </w: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.1.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до 30 години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.2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до 40 години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.3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до 50 години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.4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до 60 години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.5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62499B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 xml:space="preserve">от тях </w:t>
            </w:r>
            <w:r w:rsidR="0062499B">
              <w:rPr>
                <w:rFonts w:ascii="Arial Narrow" w:hAnsi="Arial Narrow"/>
                <w:sz w:val="22"/>
                <w:szCs w:val="22"/>
              </w:rPr>
              <w:t>до 7</w:t>
            </w:r>
            <w:r w:rsidRPr="0067127D">
              <w:rPr>
                <w:rFonts w:ascii="Arial Narrow" w:hAnsi="Arial Narrow"/>
                <w:sz w:val="22"/>
                <w:szCs w:val="22"/>
              </w:rPr>
              <w:t>0 години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2499B" w:rsidRPr="0067127D" w:rsidTr="00A332F3">
        <w:tc>
          <w:tcPr>
            <w:tcW w:w="647" w:type="dxa"/>
            <w:vAlign w:val="center"/>
          </w:tcPr>
          <w:p w:rsidR="0062499B" w:rsidRPr="0067127D" w:rsidRDefault="0062499B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2.6</w:t>
            </w:r>
          </w:p>
        </w:tc>
        <w:tc>
          <w:tcPr>
            <w:tcW w:w="3236" w:type="dxa"/>
            <w:vAlign w:val="center"/>
          </w:tcPr>
          <w:p w:rsidR="0062499B" w:rsidRPr="0067127D" w:rsidRDefault="0062499B" w:rsidP="0062499B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от тях над 70 години</w:t>
            </w:r>
          </w:p>
        </w:tc>
        <w:tc>
          <w:tcPr>
            <w:tcW w:w="1942" w:type="dxa"/>
            <w:vAlign w:val="center"/>
          </w:tcPr>
          <w:p w:rsidR="0062499B" w:rsidRPr="0067127D" w:rsidRDefault="0062499B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62499B" w:rsidRPr="0067127D" w:rsidRDefault="0062499B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3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Почетни членове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A6DB3" w:rsidRPr="0067127D" w:rsidRDefault="00D161DE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7A53EFE8" wp14:editId="01279CA8">
            <wp:simplePos x="0" y="0"/>
            <wp:positionH relativeFrom="column">
              <wp:posOffset>5433255</wp:posOffset>
            </wp:positionH>
            <wp:positionV relativeFrom="paragraph">
              <wp:posOffset>169105</wp:posOffset>
            </wp:positionV>
            <wp:extent cx="693515" cy="66240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o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3" cy="66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DB3" w:rsidRPr="0067127D" w:rsidRDefault="00CA6DB3" w:rsidP="00D161DE">
      <w:pPr>
        <w:pStyle w:val="BodyParagraph"/>
        <w:jc w:val="both"/>
        <w:rPr>
          <w:rFonts w:ascii="Arial Narrow" w:hAnsi="Arial Narrow"/>
          <w:b/>
          <w:sz w:val="22"/>
          <w:szCs w:val="22"/>
        </w:rPr>
      </w:pPr>
      <w:r w:rsidRPr="0067127D">
        <w:rPr>
          <w:rFonts w:ascii="Arial Narrow" w:hAnsi="Arial Narrow"/>
          <w:b/>
          <w:sz w:val="22"/>
          <w:szCs w:val="22"/>
        </w:rPr>
        <w:t>ІІ. Управление и администриране на клуба</w:t>
      </w:r>
    </w:p>
    <w:p w:rsidR="00CA6DB3" w:rsidRPr="0067127D" w:rsidRDefault="00CA6DB3" w:rsidP="00D161DE">
      <w:pPr>
        <w:pStyle w:val="BodyParagraph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CA6DB3" w:rsidP="00D161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lang w:val="bg-BG"/>
        </w:rPr>
      </w:pPr>
      <w:r w:rsidRPr="0067127D">
        <w:rPr>
          <w:rFonts w:ascii="Arial Narrow" w:hAnsi="Arial Narrow"/>
          <w:b/>
          <w:lang w:val="bg-BG"/>
        </w:rPr>
        <w:t>Анализ на състоянието на клуба и средата</w:t>
      </w:r>
    </w:p>
    <w:p w:rsidR="00CA6DB3" w:rsidRPr="0067127D" w:rsidRDefault="00CA6DB3" w:rsidP="00D161DE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Анализ на състоянието на клуба. </w:t>
      </w:r>
      <w:r w:rsidR="00D161DE" w:rsidRPr="0067127D">
        <w:rPr>
          <w:rFonts w:ascii="Arial Narrow" w:hAnsi="Arial Narrow"/>
          <w:lang w:val="bg-BG"/>
        </w:rPr>
        <w:t xml:space="preserve">( Моля, </w:t>
      </w:r>
      <w:r w:rsidR="00D161DE" w:rsidRPr="0067127D">
        <w:rPr>
          <w:rFonts w:ascii="Arial Narrow" w:hAnsi="Arial Narrow"/>
          <w:i/>
          <w:lang w:val="bg-BG"/>
        </w:rPr>
        <w:t xml:space="preserve">опишете накратко </w:t>
      </w:r>
      <w:r w:rsidR="00D161DE" w:rsidRPr="0067127D">
        <w:rPr>
          <w:rFonts w:ascii="Arial Narrow" w:hAnsi="Arial Narrow"/>
          <w:lang w:val="bg-BG"/>
        </w:rPr>
        <w:t>)</w:t>
      </w:r>
    </w:p>
    <w:p w:rsidR="00F06B28" w:rsidRPr="001F5A28" w:rsidRDefault="00CA6DB3" w:rsidP="00227FF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i/>
          <w:color w:val="244061" w:themeColor="accent1" w:themeShade="80"/>
          <w:lang w:val="bg-BG"/>
        </w:rPr>
      </w:pPr>
      <w:r w:rsidRPr="00F06B28">
        <w:rPr>
          <w:rFonts w:ascii="Arial Narrow" w:hAnsi="Arial Narrow"/>
          <w:lang w:val="bg-BG"/>
        </w:rPr>
        <w:t>Вашите силни страни: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1101073809"/>
        <w:placeholder>
          <w:docPart w:val="18A72D58B9EA45AF9226B1521C02C778"/>
        </w:placeholder>
        <w:text/>
      </w:sdtPr>
      <w:sdtEndPr/>
      <w:sdtContent>
        <w:p w:rsidR="001F5A28" w:rsidRPr="00085086" w:rsidRDefault="001F5A28" w:rsidP="00085086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085086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446D2C" w:rsidRDefault="00446D2C" w:rsidP="00446D2C">
      <w:pPr>
        <w:pStyle w:val="ListParagraph"/>
        <w:spacing w:after="0" w:line="240" w:lineRule="auto"/>
        <w:ind w:left="1800"/>
        <w:jc w:val="both"/>
        <w:rPr>
          <w:rFonts w:ascii="Arial Narrow" w:hAnsi="Arial Narrow"/>
        </w:rPr>
      </w:pPr>
    </w:p>
    <w:p w:rsidR="00F06B28" w:rsidRPr="00F06B28" w:rsidRDefault="00CA6DB3" w:rsidP="00F06B2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67127D">
        <w:rPr>
          <w:rFonts w:ascii="Arial Narrow" w:hAnsi="Arial Narrow"/>
          <w:lang w:val="bg-BG"/>
        </w:rPr>
        <w:t>Вашите трудности и слабости: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1768121666"/>
        <w:placeholder>
          <w:docPart w:val="2ED0C557C05C4ADE920C9E44907F8258"/>
        </w:placeholder>
        <w:text/>
      </w:sdtPr>
      <w:sdtEndPr/>
      <w:sdtContent>
        <w:p w:rsidR="00F06B28" w:rsidRPr="00F06B28" w:rsidRDefault="00F06B28" w:rsidP="00F06B28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F06B28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227FF0" w:rsidRDefault="00F06B28" w:rsidP="00F06B28">
      <w:pPr>
        <w:pStyle w:val="ListParagraph"/>
        <w:spacing w:after="0" w:line="240" w:lineRule="auto"/>
        <w:ind w:left="18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227FF0" w:rsidRPr="00227FF0" w:rsidRDefault="00227FF0" w:rsidP="00446D2C">
      <w:pPr>
        <w:jc w:val="both"/>
        <w:rPr>
          <w:rFonts w:ascii="Arial Narrow" w:hAnsi="Arial Narrow"/>
          <w:sz w:val="22"/>
          <w:szCs w:val="22"/>
        </w:rPr>
      </w:pPr>
    </w:p>
    <w:p w:rsidR="00CA6DB3" w:rsidRPr="00227FF0" w:rsidRDefault="00CA6DB3" w:rsidP="00446D2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Какви възможности и потенциал за развитие на клуба виждате: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-1655286326"/>
        <w:placeholder>
          <w:docPart w:val="70281DF390824AB588BD5B37C0006C03"/>
        </w:placeholder>
        <w:text/>
      </w:sdtPr>
      <w:sdtEndPr/>
      <w:sdtContent>
        <w:p w:rsidR="003C19C0" w:rsidRPr="003C19C0" w:rsidRDefault="003C19C0" w:rsidP="003C19C0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3C19C0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227FF0" w:rsidRPr="00227FF0" w:rsidRDefault="00227FF0" w:rsidP="00227FF0">
      <w:pPr>
        <w:pStyle w:val="ListParagraph"/>
        <w:spacing w:after="0" w:line="240" w:lineRule="auto"/>
        <w:ind w:left="1800"/>
        <w:jc w:val="both"/>
        <w:rPr>
          <w:rFonts w:ascii="Arial Narrow" w:hAnsi="Arial Narrow"/>
          <w:lang w:val="bg-BG"/>
        </w:rPr>
      </w:pPr>
    </w:p>
    <w:p w:rsidR="00CA6DB3" w:rsidRPr="00227FF0" w:rsidRDefault="00CA6DB3" w:rsidP="00446D2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Какви рискове и заплахи за развитието на вашия клуб идентифицирате: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100692238"/>
        <w:placeholder>
          <w:docPart w:val="847B32FD2BF34745AA53765EE2179A84"/>
        </w:placeholder>
        <w:text/>
      </w:sdtPr>
      <w:sdtEndPr/>
      <w:sdtContent>
        <w:p w:rsidR="003C19C0" w:rsidRPr="003C19C0" w:rsidRDefault="003C19C0" w:rsidP="003C19C0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3C19C0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</w:t>
          </w:r>
          <w:r w:rsidR="00AF7939">
            <w:rPr>
              <w:rFonts w:ascii="Arial Narrow" w:hAnsi="Arial Narrow"/>
              <w:i/>
              <w:color w:val="244061" w:themeColor="accent1" w:themeShade="80"/>
              <w:lang w:val="bg-BG"/>
            </w:rPr>
            <w:t>лко</w:t>
          </w:r>
          <w:r w:rsidRPr="003C19C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 изречения тук</w:t>
          </w:r>
        </w:p>
      </w:sdtContent>
    </w:sdt>
    <w:p w:rsidR="00227FF0" w:rsidRDefault="00227FF0" w:rsidP="00227FF0">
      <w:pPr>
        <w:jc w:val="both"/>
        <w:rPr>
          <w:rFonts w:ascii="Arial Narrow" w:hAnsi="Arial Narrow"/>
        </w:rPr>
      </w:pPr>
    </w:p>
    <w:p w:rsidR="00CA6DB3" w:rsidRPr="0067127D" w:rsidRDefault="00CA6DB3" w:rsidP="00446D2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Кои са вашите партньори</w:t>
      </w:r>
    </w:p>
    <w:p w:rsidR="00CA6DB3" w:rsidRPr="00227FF0" w:rsidRDefault="00CA6DB3" w:rsidP="00AA01C9">
      <w:pPr>
        <w:pStyle w:val="ListParagraph"/>
        <w:numPr>
          <w:ilvl w:val="0"/>
          <w:numId w:val="8"/>
        </w:numPr>
        <w:spacing w:after="0" w:line="240" w:lineRule="auto"/>
        <w:ind w:left="1530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От местната общност (община, други НПО, други институции и организации):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1758711347"/>
        <w:placeholder>
          <w:docPart w:val="765EDF34E56B4B82AF32E8D9C40ADBA3"/>
        </w:placeholder>
        <w:text/>
      </w:sdtPr>
      <w:sdtEndPr/>
      <w:sdtContent>
        <w:p w:rsidR="003C19C0" w:rsidRPr="003C19C0" w:rsidRDefault="003C19C0" w:rsidP="003C19C0">
          <w:pPr>
            <w:ind w:left="1417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3C19C0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446D2C" w:rsidRPr="0067127D" w:rsidRDefault="00446D2C" w:rsidP="00446D2C">
      <w:pPr>
        <w:pStyle w:val="ListParagraph"/>
        <w:spacing w:after="0" w:line="240" w:lineRule="auto"/>
        <w:ind w:left="1777"/>
        <w:jc w:val="both"/>
        <w:rPr>
          <w:rFonts w:ascii="Arial Narrow" w:hAnsi="Arial Narrow"/>
          <w:lang w:val="bg-BG"/>
        </w:rPr>
      </w:pPr>
    </w:p>
    <w:p w:rsidR="00CA6DB3" w:rsidRPr="000837B3" w:rsidRDefault="00CA6DB3" w:rsidP="00AA01C9">
      <w:pPr>
        <w:pStyle w:val="ListParagraph"/>
        <w:numPr>
          <w:ilvl w:val="0"/>
          <w:numId w:val="7"/>
        </w:numPr>
        <w:spacing w:after="0" w:line="240" w:lineRule="auto"/>
        <w:ind w:left="1530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Други Ротари клубове от страната, побратимени клубове от други дистрикти: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1243215822"/>
        <w:placeholder>
          <w:docPart w:val="582614B6A95F4E8FBF68B01D240BC30D"/>
        </w:placeholder>
        <w:text/>
      </w:sdtPr>
      <w:sdtEndPr/>
      <w:sdtContent>
        <w:p w:rsidR="00545349" w:rsidRPr="00545349" w:rsidRDefault="00545349" w:rsidP="00545349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545349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446D2C" w:rsidRPr="0067127D" w:rsidRDefault="00446D2C" w:rsidP="00446D2C">
      <w:pPr>
        <w:pStyle w:val="ListParagraph"/>
        <w:spacing w:after="0" w:line="240" w:lineRule="auto"/>
        <w:ind w:left="1800"/>
        <w:jc w:val="both"/>
        <w:rPr>
          <w:rFonts w:ascii="Arial Narrow" w:hAnsi="Arial Narrow"/>
          <w:lang w:val="bg-BG"/>
        </w:rPr>
      </w:pPr>
    </w:p>
    <w:p w:rsidR="00CA6DB3" w:rsidRPr="0067127D" w:rsidRDefault="00CA6DB3" w:rsidP="00446D2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67127D">
        <w:rPr>
          <w:rFonts w:ascii="Arial Narrow" w:hAnsi="Arial Narrow"/>
        </w:rPr>
        <w:t xml:space="preserve"> </w:t>
      </w:r>
      <w:r w:rsidRPr="0067127D">
        <w:rPr>
          <w:rFonts w:ascii="Arial Narrow" w:hAnsi="Arial Narrow"/>
          <w:lang w:val="bg-BG"/>
        </w:rPr>
        <w:t>Кои други сървис организации и общности работят на територията на клуба:</w:t>
      </w:r>
    </w:p>
    <w:p w:rsidR="00CA6DB3" w:rsidRPr="0067127D" w:rsidRDefault="00CA6DB3" w:rsidP="00446D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Сървис организации, представени в общността (</w:t>
      </w:r>
      <w:r w:rsidRPr="0067127D">
        <w:rPr>
          <w:rFonts w:ascii="Arial Narrow" w:hAnsi="Arial Narrow"/>
        </w:rPr>
        <w:t xml:space="preserve">Lions, Zonta, Inner wheel </w:t>
      </w:r>
      <w:r w:rsidRPr="0067127D">
        <w:rPr>
          <w:rFonts w:ascii="Arial Narrow" w:hAnsi="Arial Narrow"/>
          <w:lang w:val="bg-BG"/>
        </w:rPr>
        <w:t>и др.)</w:t>
      </w:r>
      <w:r w:rsidRPr="0067127D">
        <w:rPr>
          <w:rFonts w:ascii="Arial Narrow" w:hAnsi="Arial Narrow"/>
        </w:rPr>
        <w:t>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425230050"/>
        <w:placeholder>
          <w:docPart w:val="544D7F8AF08648C2ACE6E8D372F0D815"/>
        </w:placeholder>
        <w:text/>
      </w:sdtPr>
      <w:sdtEndPr/>
      <w:sdtContent>
        <w:p w:rsidR="00545349" w:rsidRPr="00545349" w:rsidRDefault="00545349" w:rsidP="00AA01C9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545349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CA6DB3" w:rsidRPr="005120A4" w:rsidRDefault="00CA6DB3" w:rsidP="00446D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Партньорство/проблеми – </w:t>
      </w:r>
      <w:r w:rsidR="00D161DE" w:rsidRPr="0067127D">
        <w:rPr>
          <w:rFonts w:ascii="Arial Narrow" w:hAnsi="Arial Narrow"/>
          <w:lang w:val="bg-BG"/>
        </w:rPr>
        <w:t>(</w:t>
      </w:r>
      <w:r w:rsidRPr="0067127D">
        <w:rPr>
          <w:rFonts w:ascii="Arial Narrow" w:hAnsi="Arial Narrow"/>
          <w:i/>
          <w:lang w:val="bg-BG"/>
        </w:rPr>
        <w:t>моля</w:t>
      </w:r>
      <w:r w:rsidR="00D161DE" w:rsidRPr="0067127D">
        <w:rPr>
          <w:rFonts w:ascii="Arial Narrow" w:hAnsi="Arial Narrow"/>
          <w:i/>
          <w:lang w:val="bg-BG"/>
        </w:rPr>
        <w:t>,</w:t>
      </w:r>
      <w:r w:rsidRPr="0067127D">
        <w:rPr>
          <w:rFonts w:ascii="Arial Narrow" w:hAnsi="Arial Narrow"/>
          <w:i/>
          <w:lang w:val="bg-BG"/>
        </w:rPr>
        <w:t xml:space="preserve"> дайте информация</w:t>
      </w:r>
      <w:r w:rsidR="00D161DE" w:rsidRPr="0067127D">
        <w:rPr>
          <w:rFonts w:ascii="Arial Narrow" w:hAnsi="Arial Narrow"/>
          <w:lang w:val="bg-BG"/>
        </w:rPr>
        <w:t>)</w:t>
      </w:r>
      <w:r w:rsidRPr="0067127D">
        <w:rPr>
          <w:rFonts w:ascii="Arial Narrow" w:hAnsi="Arial Narrow"/>
          <w:lang w:val="bg-BG"/>
        </w:rPr>
        <w:t>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-1158606683"/>
        <w:placeholder>
          <w:docPart w:val="9AD078754D1340E596F99B523136E5F9"/>
        </w:placeholder>
        <w:text/>
      </w:sdtPr>
      <w:sdtEndPr/>
      <w:sdtContent>
        <w:p w:rsidR="00545349" w:rsidRPr="00545349" w:rsidRDefault="00545349" w:rsidP="00AA01C9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545349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5120A4" w:rsidRPr="005120A4" w:rsidRDefault="005120A4" w:rsidP="005120A4">
      <w:pPr>
        <w:jc w:val="both"/>
        <w:rPr>
          <w:rFonts w:ascii="Arial Narrow" w:hAnsi="Arial Narrow"/>
        </w:rPr>
      </w:pPr>
    </w:p>
    <w:p w:rsidR="00CA6DB3" w:rsidRPr="0067127D" w:rsidRDefault="00CA6DB3" w:rsidP="00446D2C">
      <w:pPr>
        <w:pStyle w:val="ListParagraph"/>
        <w:spacing w:after="0" w:line="240" w:lineRule="auto"/>
        <w:ind w:left="1440"/>
        <w:jc w:val="both"/>
        <w:rPr>
          <w:rFonts w:ascii="Arial Narrow" w:hAnsi="Arial Narrow"/>
          <w:lang w:val="bg-BG"/>
        </w:rPr>
      </w:pPr>
    </w:p>
    <w:p w:rsidR="00CA6DB3" w:rsidRPr="0067127D" w:rsidRDefault="00CA6DB3" w:rsidP="00D161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lang w:val="bg-BG"/>
        </w:rPr>
      </w:pPr>
      <w:r w:rsidRPr="0067127D">
        <w:rPr>
          <w:rFonts w:ascii="Arial Narrow" w:hAnsi="Arial Narrow"/>
          <w:b/>
          <w:lang w:val="bg-BG"/>
        </w:rPr>
        <w:t>Планиране</w:t>
      </w:r>
      <w:r w:rsidRPr="0067127D">
        <w:rPr>
          <w:rFonts w:ascii="Arial Narrow" w:hAnsi="Arial Narrow"/>
          <w:b/>
        </w:rPr>
        <w:t xml:space="preserve">, </w:t>
      </w:r>
      <w:r w:rsidRPr="0067127D">
        <w:rPr>
          <w:rFonts w:ascii="Arial Narrow" w:hAnsi="Arial Narrow"/>
          <w:b/>
          <w:lang w:val="bg-BG"/>
        </w:rPr>
        <w:t>бюджет и финанси на клуба</w:t>
      </w:r>
    </w:p>
    <w:p w:rsidR="00CA6DB3" w:rsidRPr="0067127D" w:rsidRDefault="00CA6DB3" w:rsidP="00D161DE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Осно</w:t>
      </w:r>
      <w:r w:rsidR="00D161DE" w:rsidRPr="0067127D">
        <w:rPr>
          <w:rFonts w:ascii="Arial Narrow" w:hAnsi="Arial Narrow"/>
          <w:lang w:val="bg-BG"/>
        </w:rPr>
        <w:t>вни цели на Ротари клуба за 201</w:t>
      </w:r>
      <w:r w:rsidR="00450958">
        <w:rPr>
          <w:rFonts w:ascii="Arial Narrow" w:hAnsi="Arial Narrow"/>
          <w:lang w:val="bg-BG"/>
        </w:rPr>
        <w:t>8</w:t>
      </w:r>
      <w:r w:rsidR="00D161DE" w:rsidRPr="0067127D">
        <w:rPr>
          <w:rFonts w:ascii="Arial Narrow" w:hAnsi="Arial Narrow"/>
          <w:lang w:val="bg-BG"/>
        </w:rPr>
        <w:t>-201</w:t>
      </w:r>
      <w:r w:rsidR="00450958">
        <w:rPr>
          <w:rFonts w:ascii="Arial Narrow" w:hAnsi="Arial Narrow"/>
          <w:lang w:val="bg-BG"/>
        </w:rPr>
        <w:t>9</w:t>
      </w:r>
      <w:r w:rsidRPr="0067127D">
        <w:rPr>
          <w:rFonts w:ascii="Arial Narrow" w:hAnsi="Arial Narrow"/>
          <w:lang w:val="bg-BG"/>
        </w:rPr>
        <w:t xml:space="preserve"> по 5-те авенюта, вкл</w:t>
      </w:r>
      <w:r w:rsidR="00CB055D">
        <w:rPr>
          <w:rFonts w:ascii="Arial Narrow" w:hAnsi="Arial Narrow"/>
          <w:lang w:val="bg-BG"/>
        </w:rPr>
        <w:t>ючително и за Ротари Фондацията</w:t>
      </w:r>
      <w:r w:rsidR="00D161DE" w:rsidRPr="0067127D">
        <w:rPr>
          <w:rFonts w:ascii="Arial Narrow" w:hAnsi="Arial Narrow"/>
          <w:lang w:val="bg-BG"/>
        </w:rPr>
        <w:t>:</w:t>
      </w:r>
    </w:p>
    <w:p w:rsidR="00545349" w:rsidRPr="00545349" w:rsidRDefault="00237D2A" w:rsidP="00C94C37">
      <w:pPr>
        <w:pStyle w:val="ListParagraph"/>
        <w:rPr>
          <w:rFonts w:ascii="Arial Narrow" w:hAnsi="Arial Narrow"/>
          <w:i/>
          <w:color w:val="244061" w:themeColor="accent1" w:themeShade="80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355880118"/>
          <w:placeholder>
            <w:docPart w:val="BFBCD123758A47388A6329FF638C177D"/>
          </w:placeholder>
          <w:text/>
        </w:sdtPr>
        <w:sdtEndPr/>
        <w:sdtContent>
          <w:r w:rsidR="00545349" w:rsidRPr="00545349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  <w:r w:rsidR="00C94C37">
        <w:rPr>
          <w:rFonts w:ascii="Arial Narrow" w:hAnsi="Arial Narrow"/>
          <w:i/>
          <w:color w:val="244061" w:themeColor="accent1" w:themeShade="80"/>
          <w:lang w:val="bg-BG"/>
        </w:rPr>
        <w:br/>
      </w:r>
    </w:p>
    <w:p w:rsidR="00503A6A" w:rsidRDefault="006E797F" w:rsidP="006E797F">
      <w:pPr>
        <w:pStyle w:val="ListParagraph"/>
        <w:numPr>
          <w:ilvl w:val="1"/>
          <w:numId w:val="2"/>
        </w:numPr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 </w:t>
      </w:r>
      <w:r w:rsidR="00D161DE" w:rsidRPr="00503A6A">
        <w:rPr>
          <w:rFonts w:ascii="Arial Narrow" w:hAnsi="Arial Narrow"/>
          <w:lang w:val="bg-BG"/>
        </w:rPr>
        <w:t>Клубът въвел</w:t>
      </w:r>
      <w:r w:rsidR="00CA6DB3" w:rsidRPr="00503A6A">
        <w:rPr>
          <w:rFonts w:ascii="Arial Narrow" w:hAnsi="Arial Narrow"/>
          <w:lang w:val="bg-BG"/>
        </w:rPr>
        <w:t xml:space="preserve"> ли е свои</w:t>
      </w:r>
      <w:r w:rsidR="00D161DE" w:rsidRPr="00503A6A">
        <w:rPr>
          <w:rFonts w:ascii="Arial Narrow" w:hAnsi="Arial Narrow"/>
          <w:lang w:val="bg-BG"/>
        </w:rPr>
        <w:t>те годишни цели и необходима</w:t>
      </w:r>
      <w:r w:rsidR="00CA6DB3" w:rsidRPr="00503A6A">
        <w:rPr>
          <w:rFonts w:ascii="Arial Narrow" w:hAnsi="Arial Narrow"/>
          <w:lang w:val="bg-BG"/>
        </w:rPr>
        <w:t xml:space="preserve"> информация в Rotary Club Central</w:t>
      </w:r>
      <w:r w:rsidR="0088079F" w:rsidRPr="00503A6A">
        <w:rPr>
          <w:rFonts w:ascii="Arial Narrow" w:hAnsi="Arial Narrow"/>
          <w:lang w:val="bg-BG"/>
        </w:rPr>
        <w:t>.</w:t>
      </w:r>
    </w:p>
    <w:sdt>
      <w:sdtPr>
        <w:rPr>
          <w:lang w:val="bg-BG"/>
        </w:rPr>
        <w:id w:val="13510533"/>
        <w:lock w:val="contentLocked"/>
        <w:placeholder>
          <w:docPart w:val="5A4E90A798B04907BE0B719EB944539E"/>
        </w:placeholder>
        <w:group/>
      </w:sdtPr>
      <w:sdtEndPr/>
      <w:sdtContent>
        <w:p w:rsidR="00503A6A" w:rsidRDefault="00237D2A" w:rsidP="006E797F">
          <w:pPr>
            <w:pStyle w:val="ListParagraph"/>
            <w:ind w:left="1440"/>
            <w:rPr>
              <w:lang w:val="bg-BG"/>
            </w:rPr>
          </w:pPr>
          <w:sdt>
            <w:sdtPr>
              <w:rPr>
                <w:lang w:val="bg-BG"/>
              </w:rPr>
              <w:id w:val="161971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E797F">
                <w:rPr>
                  <w:rFonts w:ascii="MS Gothic" w:eastAsia="MS Gothic" w:hAnsi="MS Gothic" w:hint="eastAsia"/>
                  <w:lang w:val="bg-BG"/>
                </w:rPr>
                <w:t>☐</w:t>
              </w:r>
            </w:sdtContent>
          </w:sdt>
          <w:r w:rsidR="00503A6A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2108537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03A6A">
                <w:rPr>
                  <w:rFonts w:ascii="MS Gothic" w:eastAsia="MS Gothic" w:hAnsi="MS Gothic" w:hint="eastAsia"/>
                  <w:lang w:val="bg-BG"/>
                </w:rPr>
                <w:t>☐</w:t>
              </w:r>
            </w:sdtContent>
          </w:sdt>
          <w:r w:rsidR="00503A6A">
            <w:rPr>
              <w:lang w:val="bg-BG"/>
            </w:rPr>
            <w:t>не</w:t>
          </w:r>
        </w:p>
      </w:sdtContent>
    </w:sdt>
    <w:p w:rsidR="006E797F" w:rsidRPr="006E797F" w:rsidRDefault="00CA6DB3" w:rsidP="006E797F">
      <w:pPr>
        <w:pStyle w:val="BodyParagraph"/>
        <w:numPr>
          <w:ilvl w:val="0"/>
          <w:numId w:val="9"/>
        </w:numPr>
        <w:jc w:val="both"/>
        <w:rPr>
          <w:rFonts w:ascii="Arial Narrow" w:hAnsi="Arial Narrow"/>
          <w:i/>
          <w:color w:val="244061" w:themeColor="accent1" w:themeShade="80"/>
          <w:sz w:val="22"/>
          <w:szCs w:val="22"/>
        </w:rPr>
      </w:pPr>
      <w:r w:rsidRPr="006E797F">
        <w:rPr>
          <w:rFonts w:ascii="Arial Narrow" w:hAnsi="Arial Narrow"/>
        </w:rPr>
        <w:t>В случай, че отговорът е не, посочете срок, в който ще го направите</w:t>
      </w:r>
      <w:r w:rsidR="00C94C37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1756007662"/>
          <w:text/>
        </w:sdtPr>
        <w:sdtEndPr/>
        <w:sdtContent>
          <w:r w:rsidR="006E797F" w:rsidRPr="00384BA5">
            <w:rPr>
              <w:rFonts w:ascii="Arial Narrow" w:hAnsi="Arial Narrow"/>
              <w:i/>
              <w:color w:val="244061" w:themeColor="accent1" w:themeShade="80"/>
            </w:rPr>
            <w:t>Посочете приблизителна дата</w:t>
          </w:r>
        </w:sdtContent>
      </w:sdt>
      <w:r w:rsidR="006E797F" w:rsidRPr="00384BA5">
        <w:rPr>
          <w:rFonts w:ascii="Arial Narrow" w:hAnsi="Arial Narrow"/>
          <w:i/>
          <w:color w:val="244061" w:themeColor="accent1" w:themeShade="80"/>
        </w:rPr>
        <w:t xml:space="preserve"> тук</w:t>
      </w:r>
    </w:p>
    <w:p w:rsidR="006E797F" w:rsidRPr="006E797F" w:rsidRDefault="0088079F" w:rsidP="00C94C37">
      <w:pPr>
        <w:pStyle w:val="BodyParagraph"/>
        <w:numPr>
          <w:ilvl w:val="0"/>
          <w:numId w:val="9"/>
        </w:numPr>
        <w:divId w:val="1943102175"/>
      </w:pPr>
      <w:r w:rsidRPr="00C94C37">
        <w:rPr>
          <w:rFonts w:ascii="Arial Narrow" w:hAnsi="Arial Narrow"/>
        </w:rPr>
        <w:t>Въведена ли е информация в сайта на РИ (rotary.org) за борда на клуба, (ако посещението е през второто полугодие – за следващия борд</w:t>
      </w:r>
      <w:r w:rsidRPr="00C94C37">
        <w:rPr>
          <w:rFonts w:ascii="Arial Narrow" w:hAnsi="Arial Narrow"/>
          <w:lang w:val="en-US"/>
        </w:rPr>
        <w:t>)</w:t>
      </w:r>
      <w:r w:rsidRPr="00C94C37">
        <w:rPr>
          <w:rFonts w:ascii="Arial Narrow" w:hAnsi="Arial Narrow"/>
        </w:rPr>
        <w:t xml:space="preserve">? </w:t>
      </w:r>
      <w:r w:rsidR="00C94C37">
        <w:rPr>
          <w:rFonts w:ascii="Arial Narrow" w:hAnsi="Arial Narrow"/>
        </w:rPr>
        <w:br/>
      </w:r>
      <w:sdt>
        <w:sdtPr>
          <w:id w:val="1003173435"/>
          <w:lock w:val="contentLocked"/>
          <w:group/>
        </w:sdtPr>
        <w:sdtEndPr/>
        <w:sdtContent>
          <w:sdt>
            <w:sdtPr>
              <w:rPr>
                <w:rFonts w:ascii="MS Gothic" w:eastAsia="MS Gothic" w:hAnsi="MS Gothic"/>
              </w:rPr>
              <w:id w:val="-1037351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E797F" w:rsidRPr="00C94C3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E797F" w:rsidRPr="006E797F">
            <w:t xml:space="preserve">да </w:t>
          </w:r>
          <w:sdt>
            <w:sdtPr>
              <w:rPr>
                <w:rFonts w:ascii="MS Gothic" w:eastAsia="MS Gothic" w:hAnsi="MS Gothic"/>
              </w:rPr>
              <w:id w:val="-63378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E797F" w:rsidRPr="00C94C3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E797F" w:rsidRPr="006E797F">
            <w:t>не</w:t>
          </w:r>
        </w:sdtContent>
      </w:sdt>
    </w:p>
    <w:p w:rsidR="006E797F" w:rsidRPr="006E797F" w:rsidRDefault="0088079F" w:rsidP="006E797F">
      <w:pPr>
        <w:pStyle w:val="BodyParagraph"/>
        <w:numPr>
          <w:ilvl w:val="0"/>
          <w:numId w:val="9"/>
        </w:numPr>
        <w:jc w:val="both"/>
        <w:divId w:val="1469934462"/>
      </w:pPr>
      <w:r w:rsidRPr="006E797F">
        <w:rPr>
          <w:rFonts w:ascii="Arial Narrow" w:hAnsi="Arial Narrow"/>
        </w:rPr>
        <w:t xml:space="preserve">Въведена ли е информация за борда и за председатели на комисии в сайта на дистрикта </w:t>
      </w:r>
      <w:r w:rsidR="006E797F">
        <w:rPr>
          <w:rFonts w:ascii="Arial Narrow" w:hAnsi="Arial Narrow"/>
        </w:rPr>
        <w:br/>
      </w:r>
      <w:sdt>
        <w:sdtPr>
          <w:id w:val="-1326745223"/>
          <w:lock w:val="contentLocked"/>
          <w:group/>
        </w:sdtPr>
        <w:sdtEndPr/>
        <w:sdtContent>
          <w:sdt>
            <w:sdtPr>
              <w:rPr>
                <w:rFonts w:ascii="MS Gothic" w:eastAsia="MS Gothic" w:hAnsi="MS Gothic"/>
              </w:rPr>
              <w:id w:val="1727570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E797F" w:rsidRPr="006E797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E797F" w:rsidRPr="006E797F">
            <w:t xml:space="preserve">да </w:t>
          </w:r>
          <w:sdt>
            <w:sdtPr>
              <w:rPr>
                <w:rFonts w:ascii="MS Gothic" w:eastAsia="MS Gothic" w:hAnsi="MS Gothic"/>
              </w:rPr>
              <w:id w:val="1000780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E797F" w:rsidRPr="006E797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E797F" w:rsidRPr="006E797F">
            <w:t>не</w:t>
          </w:r>
        </w:sdtContent>
      </w:sdt>
    </w:p>
    <w:p w:rsidR="008D3197" w:rsidRPr="008D3197" w:rsidRDefault="00A25129" w:rsidP="008D3197">
      <w:pPr>
        <w:pStyle w:val="BodyParagraph"/>
        <w:numPr>
          <w:ilvl w:val="0"/>
          <w:numId w:val="9"/>
        </w:numPr>
        <w:divId w:val="178471344"/>
      </w:pPr>
      <w:r w:rsidRPr="008D3197">
        <w:rPr>
          <w:rFonts w:ascii="Arial Narrow" w:hAnsi="Arial Narrow"/>
          <w:sz w:val="22"/>
          <w:szCs w:val="22"/>
        </w:rPr>
        <w:t xml:space="preserve">Членовете на борда имат ли профили в сайта на РИ и дистрикта </w:t>
      </w:r>
      <w:r w:rsidR="008D3197">
        <w:rPr>
          <w:rFonts w:ascii="Arial Narrow" w:hAnsi="Arial Narrow"/>
          <w:sz w:val="22"/>
          <w:szCs w:val="22"/>
        </w:rPr>
        <w:br/>
      </w:r>
      <w:sdt>
        <w:sdtPr>
          <w:id w:val="-1491637008"/>
          <w:lock w:val="contentLocked"/>
          <w:group/>
        </w:sdtPr>
        <w:sdtEndPr/>
        <w:sdtContent>
          <w:sdt>
            <w:sdtPr>
              <w:rPr>
                <w:rFonts w:ascii="MS Gothic" w:eastAsia="MS Gothic" w:hAnsi="MS Gothic"/>
              </w:rPr>
              <w:id w:val="2045863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D3197" w:rsidRPr="008D319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8D3197" w:rsidRPr="008D3197">
            <w:t xml:space="preserve">да </w:t>
          </w:r>
          <w:sdt>
            <w:sdtPr>
              <w:rPr>
                <w:rFonts w:ascii="MS Gothic" w:eastAsia="MS Gothic" w:hAnsi="MS Gothic"/>
              </w:rPr>
              <w:id w:val="-1523085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D3197" w:rsidRPr="008D319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8D3197" w:rsidRPr="008D3197">
            <w:t>не</w:t>
          </w:r>
        </w:sdtContent>
      </w:sdt>
    </w:p>
    <w:p w:rsidR="00A25129" w:rsidRPr="0067127D" w:rsidRDefault="00A25129" w:rsidP="00C413A1">
      <w:pPr>
        <w:pStyle w:val="BodyParagraph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Колко члена на клуба имат профили в тези сайтове ?</w:t>
      </w:r>
      <w:r w:rsidR="0047696B">
        <w:rPr>
          <w:rFonts w:ascii="Arial Narrow" w:hAnsi="Arial Narrow"/>
          <w:sz w:val="22"/>
          <w:szCs w:val="22"/>
        </w:rPr>
        <w:t xml:space="preserve"> </w:t>
      </w:r>
      <w:r w:rsidR="00C413A1">
        <w:rPr>
          <w:rFonts w:ascii="Arial Narrow" w:hAnsi="Arial Narrow"/>
          <w:sz w:val="22"/>
          <w:szCs w:val="22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840899602"/>
          <w:text/>
        </w:sdtPr>
        <w:sdtEndPr/>
        <w:sdtContent>
          <w:r w:rsidR="00C413A1">
            <w:rPr>
              <w:rFonts w:ascii="Arial Narrow" w:hAnsi="Arial Narrow"/>
              <w:i/>
              <w:color w:val="244061" w:themeColor="accent1" w:themeShade="80"/>
            </w:rPr>
            <w:t xml:space="preserve">Посочете поотделно </w:t>
          </w:r>
        </w:sdtContent>
      </w:sdt>
    </w:p>
    <w:p w:rsidR="00D161DE" w:rsidRPr="0067127D" w:rsidRDefault="00D161DE" w:rsidP="00D161DE">
      <w:pPr>
        <w:pStyle w:val="BodyParagraph"/>
        <w:ind w:left="1830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446D2C" w:rsidP="00D161DE">
      <w:pPr>
        <w:pStyle w:val="BodyParagraph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 xml:space="preserve"> Изградени ли са</w:t>
      </w:r>
      <w:r w:rsidR="0087036E">
        <w:rPr>
          <w:rFonts w:ascii="Arial Narrow" w:hAnsi="Arial Narrow"/>
          <w:sz w:val="22"/>
          <w:szCs w:val="22"/>
        </w:rPr>
        <w:t xml:space="preserve"> комисии на Ротари клуба за 201</w:t>
      </w:r>
      <w:r w:rsidR="00C86FCC">
        <w:rPr>
          <w:rFonts w:ascii="Arial Narrow" w:hAnsi="Arial Narrow"/>
          <w:sz w:val="22"/>
          <w:szCs w:val="22"/>
        </w:rPr>
        <w:t>8</w:t>
      </w:r>
      <w:r w:rsidRPr="0067127D">
        <w:rPr>
          <w:rFonts w:ascii="Arial Narrow" w:hAnsi="Arial Narrow"/>
          <w:sz w:val="22"/>
          <w:szCs w:val="22"/>
        </w:rPr>
        <w:t>-201</w:t>
      </w:r>
      <w:r w:rsidR="00C86FCC">
        <w:rPr>
          <w:rFonts w:ascii="Arial Narrow" w:hAnsi="Arial Narrow"/>
          <w:sz w:val="22"/>
          <w:szCs w:val="22"/>
        </w:rPr>
        <w:t>9</w:t>
      </w:r>
      <w:r w:rsidR="00CA6DB3" w:rsidRPr="0067127D">
        <w:rPr>
          <w:rFonts w:ascii="Arial Narrow" w:hAnsi="Arial Narrow"/>
          <w:sz w:val="22"/>
          <w:szCs w:val="22"/>
        </w:rPr>
        <w:t>:</w:t>
      </w:r>
    </w:p>
    <w:p w:rsidR="00DB08F2" w:rsidRDefault="00CA6DB3" w:rsidP="00DB08F2">
      <w:pPr>
        <w:ind w:left="720" w:firstLine="720"/>
        <w:divId w:val="1171481140"/>
        <w:rPr>
          <w:lang w:val="bg-BG"/>
        </w:rPr>
      </w:pPr>
      <w:r w:rsidRPr="00545349">
        <w:rPr>
          <w:rFonts w:ascii="Arial Narrow" w:hAnsi="Arial Narrow"/>
          <w:sz w:val="22"/>
          <w:szCs w:val="22"/>
        </w:rPr>
        <w:t>За клубна служба</w:t>
      </w:r>
      <w:r w:rsidR="00DB08F2">
        <w:rPr>
          <w:rFonts w:ascii="Arial Narrow" w:hAnsi="Arial Narrow"/>
          <w:sz w:val="22"/>
          <w:szCs w:val="22"/>
          <w:lang w:val="bg-BG"/>
        </w:rPr>
        <w:t>:</w:t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sdt>
        <w:sdtPr>
          <w:rPr>
            <w:lang w:val="bg-BG"/>
          </w:rPr>
          <w:id w:val="102464638"/>
          <w:lock w:val="contentLocked"/>
          <w:group/>
        </w:sdtPr>
        <w:sdtEndPr/>
        <w:sdtContent>
          <w:sdt>
            <w:sdtPr>
              <w:rPr>
                <w:lang w:val="bg-BG"/>
              </w:rPr>
              <w:id w:val="1487201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-2036422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>не</w:t>
          </w:r>
        </w:sdtContent>
      </w:sdt>
    </w:p>
    <w:p w:rsidR="00DB08F2" w:rsidRDefault="00CA6DB3" w:rsidP="00DB08F2">
      <w:pPr>
        <w:ind w:left="720" w:firstLine="720"/>
        <w:divId w:val="1319190615"/>
        <w:rPr>
          <w:lang w:val="bg-BG"/>
        </w:rPr>
      </w:pPr>
      <w:r w:rsidRPr="00545349">
        <w:rPr>
          <w:rFonts w:ascii="Arial Narrow" w:hAnsi="Arial Narrow"/>
          <w:sz w:val="22"/>
          <w:szCs w:val="22"/>
        </w:rPr>
        <w:t>За професионална служба</w:t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Pr="00545349">
        <w:rPr>
          <w:rFonts w:ascii="Arial Narrow" w:hAnsi="Arial Narrow"/>
          <w:sz w:val="22"/>
          <w:szCs w:val="22"/>
        </w:rPr>
        <w:tab/>
      </w:r>
      <w:sdt>
        <w:sdtPr>
          <w:rPr>
            <w:lang w:val="bg-BG"/>
          </w:rPr>
          <w:id w:val="-1034043939"/>
          <w:lock w:val="contentLocked"/>
          <w:group/>
        </w:sdtPr>
        <w:sdtEndPr/>
        <w:sdtContent>
          <w:sdt>
            <w:sdtPr>
              <w:rPr>
                <w:lang w:val="bg-BG"/>
              </w:rPr>
              <w:id w:val="1035621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C2524">
                <w:rPr>
                  <w:rFonts w:ascii="MS Gothic" w:eastAsia="MS Gothic" w:hAnsi="MS Gothic" w:hint="eastAsia"/>
                  <w:lang w:val="bg-BG"/>
                </w:rPr>
                <w:t>☐</w:t>
              </w:r>
            </w:sdtContent>
          </w:sdt>
          <w:r w:rsidR="00DB08F2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-1843545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>не</w:t>
          </w:r>
        </w:sdtContent>
      </w:sdt>
    </w:p>
    <w:p w:rsidR="00DB08F2" w:rsidRDefault="00DB08F2" w:rsidP="00DB08F2">
      <w:pPr>
        <w:ind w:left="1470"/>
        <w:divId w:val="1955938162"/>
        <w:rPr>
          <w:lang w:val="bg-BG"/>
        </w:rPr>
      </w:pPr>
      <w:r>
        <w:rPr>
          <w:rFonts w:ascii="Arial Narrow" w:hAnsi="Arial Narrow"/>
          <w:sz w:val="22"/>
          <w:szCs w:val="22"/>
        </w:rPr>
        <w:t>За служба на общността</w:t>
      </w:r>
      <w:r>
        <w:rPr>
          <w:rFonts w:ascii="Arial Narrow" w:hAnsi="Arial Narrow"/>
          <w:sz w:val="22"/>
          <w:szCs w:val="22"/>
          <w:lang w:val="bg-BG"/>
        </w:rPr>
        <w:tab/>
      </w:r>
      <w:r>
        <w:rPr>
          <w:rFonts w:ascii="Arial Narrow" w:hAnsi="Arial Narrow"/>
          <w:sz w:val="22"/>
          <w:szCs w:val="22"/>
          <w:lang w:val="bg-BG"/>
        </w:rPr>
        <w:tab/>
      </w:r>
      <w:r>
        <w:rPr>
          <w:rFonts w:ascii="Arial Narrow" w:hAnsi="Arial Narrow"/>
          <w:sz w:val="22"/>
          <w:szCs w:val="22"/>
          <w:lang w:val="bg-BG"/>
        </w:rPr>
        <w:tab/>
      </w:r>
      <w:r>
        <w:rPr>
          <w:rFonts w:ascii="Arial Narrow" w:hAnsi="Arial Narrow"/>
          <w:sz w:val="22"/>
          <w:szCs w:val="22"/>
          <w:lang w:val="bg-BG"/>
        </w:rPr>
        <w:tab/>
      </w:r>
      <w:sdt>
        <w:sdtPr>
          <w:rPr>
            <w:lang w:val="bg-BG"/>
          </w:rPr>
          <w:id w:val="1133454922"/>
          <w:lock w:val="contentLocked"/>
          <w:group/>
        </w:sdtPr>
        <w:sdtEndPr/>
        <w:sdtContent>
          <w:sdt>
            <w:sdtPr>
              <w:rPr>
                <w:lang w:val="bg-BG"/>
              </w:rPr>
              <w:id w:val="673851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1282847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rPr>
              <w:lang w:val="bg-BG"/>
            </w:rPr>
            <w:t>не</w:t>
          </w:r>
        </w:sdtContent>
      </w:sdt>
    </w:p>
    <w:p w:rsidR="00DB08F2" w:rsidRDefault="00CA6DB3" w:rsidP="00DB08F2">
      <w:pPr>
        <w:ind w:left="720" w:firstLine="720"/>
        <w:divId w:val="1808425327"/>
        <w:rPr>
          <w:lang w:val="bg-BG"/>
        </w:rPr>
      </w:pPr>
      <w:r w:rsidRPr="0067127D">
        <w:rPr>
          <w:rFonts w:ascii="Arial Narrow" w:hAnsi="Arial Narrow"/>
          <w:sz w:val="22"/>
          <w:szCs w:val="22"/>
        </w:rPr>
        <w:t>За международна служба</w:t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sdt>
        <w:sdtPr>
          <w:rPr>
            <w:lang w:val="bg-BG"/>
          </w:rPr>
          <w:id w:val="-10146932"/>
          <w:lock w:val="contentLocked"/>
          <w:group/>
        </w:sdtPr>
        <w:sdtEndPr/>
        <w:sdtContent>
          <w:sdt>
            <w:sdtPr>
              <w:rPr>
                <w:lang w:val="bg-BG"/>
              </w:rPr>
              <w:id w:val="-246118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1143935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>не</w:t>
          </w:r>
        </w:sdtContent>
      </w:sdt>
    </w:p>
    <w:p w:rsidR="00DB08F2" w:rsidRDefault="00CA6DB3" w:rsidP="00DB08F2">
      <w:pPr>
        <w:ind w:left="720" w:firstLine="720"/>
        <w:divId w:val="1737778163"/>
        <w:rPr>
          <w:lang w:val="bg-BG"/>
        </w:rPr>
      </w:pPr>
      <w:r w:rsidRPr="0067127D">
        <w:rPr>
          <w:rFonts w:ascii="Arial Narrow" w:hAnsi="Arial Narrow"/>
          <w:sz w:val="22"/>
          <w:szCs w:val="22"/>
        </w:rPr>
        <w:t>За Фондация Ротари</w:t>
      </w:r>
      <w:r w:rsidRPr="0067127D">
        <w:rPr>
          <w:rFonts w:ascii="Arial Narrow" w:hAnsi="Arial Narrow"/>
          <w:sz w:val="22"/>
          <w:szCs w:val="22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sdt>
        <w:sdtPr>
          <w:rPr>
            <w:lang w:val="bg-BG"/>
          </w:rPr>
          <w:id w:val="903407655"/>
          <w:lock w:val="contentLocked"/>
          <w:group/>
        </w:sdtPr>
        <w:sdtEndPr/>
        <w:sdtContent>
          <w:sdt>
            <w:sdtPr>
              <w:rPr>
                <w:lang w:val="bg-BG"/>
              </w:rPr>
              <w:id w:val="-1777392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-522792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>не</w:t>
          </w:r>
        </w:sdtContent>
      </w:sdt>
    </w:p>
    <w:p w:rsidR="00DB08F2" w:rsidRDefault="00CA6DB3" w:rsidP="00DB08F2">
      <w:pPr>
        <w:ind w:left="720" w:firstLine="720"/>
        <w:divId w:val="2000771918"/>
        <w:rPr>
          <w:lang w:val="bg-BG"/>
        </w:rPr>
      </w:pPr>
      <w:r w:rsidRPr="0067127D">
        <w:rPr>
          <w:rFonts w:ascii="Arial Narrow" w:hAnsi="Arial Narrow"/>
          <w:sz w:val="22"/>
          <w:szCs w:val="22"/>
        </w:rPr>
        <w:t>За работа с Новите Поколения</w:t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Pr="0067127D">
        <w:rPr>
          <w:rFonts w:ascii="Arial Narrow" w:hAnsi="Arial Narrow"/>
          <w:sz w:val="22"/>
          <w:szCs w:val="22"/>
        </w:rPr>
        <w:tab/>
      </w:r>
      <w:sdt>
        <w:sdtPr>
          <w:rPr>
            <w:lang w:val="bg-BG"/>
          </w:rPr>
          <w:id w:val="-827971890"/>
          <w:lock w:val="contentLocked"/>
          <w:group/>
        </w:sdtPr>
        <w:sdtEndPr/>
        <w:sdtContent>
          <w:sdt>
            <w:sdtPr>
              <w:rPr>
                <w:lang w:val="bg-BG"/>
              </w:rPr>
              <w:id w:val="88897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1604465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>не</w:t>
          </w:r>
        </w:sdtContent>
      </w:sdt>
    </w:p>
    <w:p w:rsidR="00DB08F2" w:rsidRDefault="00487CA7" w:rsidP="00DB08F2">
      <w:pPr>
        <w:ind w:left="720" w:firstLine="720"/>
        <w:divId w:val="1341927338"/>
        <w:rPr>
          <w:lang w:val="bg-BG"/>
        </w:rPr>
      </w:pPr>
      <w:r>
        <w:rPr>
          <w:rFonts w:ascii="Arial Narrow" w:hAnsi="Arial Narrow"/>
          <w:sz w:val="22"/>
          <w:szCs w:val="22"/>
        </w:rPr>
        <w:t>Публичен имидж и връзки с обществеността</w:t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sdt>
        <w:sdtPr>
          <w:rPr>
            <w:lang w:val="bg-BG"/>
          </w:rPr>
          <w:id w:val="-1981683332"/>
          <w:lock w:val="contentLocked"/>
          <w:group/>
        </w:sdtPr>
        <w:sdtEndPr/>
        <w:sdtContent>
          <w:sdt>
            <w:sdtPr>
              <w:rPr>
                <w:lang w:val="bg-BG"/>
              </w:rPr>
              <w:id w:val="-1313099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-1253900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>не</w:t>
          </w:r>
        </w:sdtContent>
      </w:sdt>
    </w:p>
    <w:p w:rsidR="00487CA7" w:rsidRPr="0067127D" w:rsidRDefault="00487CA7" w:rsidP="00FF2DF8">
      <w:pPr>
        <w:pStyle w:val="BodyParagraph"/>
        <w:ind w:left="1470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CA6DB3" w:rsidP="00D161DE">
      <w:pPr>
        <w:pStyle w:val="BodyParagraph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Моля опишете кои са най-значимите планирани</w:t>
      </w:r>
      <w:r w:rsidR="00446D2C" w:rsidRPr="0067127D">
        <w:rPr>
          <w:rFonts w:ascii="Arial Narrow" w:hAnsi="Arial Narrow"/>
          <w:sz w:val="22"/>
          <w:szCs w:val="22"/>
        </w:rPr>
        <w:t xml:space="preserve"> или изпълнени</w:t>
      </w:r>
      <w:r w:rsidRPr="0067127D">
        <w:rPr>
          <w:rFonts w:ascii="Arial Narrow" w:hAnsi="Arial Narrow"/>
          <w:sz w:val="22"/>
          <w:szCs w:val="22"/>
        </w:rPr>
        <w:t xml:space="preserve"> проекти и събития за</w:t>
      </w:r>
      <w:r w:rsidR="00446D2C" w:rsidRPr="0067127D">
        <w:rPr>
          <w:rFonts w:ascii="Arial Narrow" w:hAnsi="Arial Narrow"/>
          <w:sz w:val="22"/>
          <w:szCs w:val="22"/>
        </w:rPr>
        <w:t>/през</w:t>
      </w:r>
      <w:r w:rsidRPr="0067127D">
        <w:rPr>
          <w:rFonts w:ascii="Arial Narrow" w:hAnsi="Arial Narrow"/>
          <w:sz w:val="22"/>
          <w:szCs w:val="22"/>
        </w:rPr>
        <w:t xml:space="preserve"> годината?</w:t>
      </w:r>
      <w:r w:rsidR="00F0476F">
        <w:rPr>
          <w:rFonts w:ascii="Arial Narrow" w:hAnsi="Arial Narrow"/>
          <w:sz w:val="22"/>
          <w:szCs w:val="22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26845605"/>
          <w:text/>
        </w:sdtPr>
        <w:sdtEndPr/>
        <w:sdtContent>
          <w:r w:rsidR="00F0476F">
            <w:rPr>
              <w:rFonts w:ascii="Arial Narrow" w:hAnsi="Arial Narrow"/>
              <w:i/>
              <w:color w:val="244061" w:themeColor="accent1" w:themeShade="80"/>
            </w:rPr>
            <w:t xml:space="preserve">Опишете тук </w:t>
          </w:r>
        </w:sdtContent>
      </w:sdt>
    </w:p>
    <w:p w:rsidR="00446D2C" w:rsidRPr="0067127D" w:rsidRDefault="00446D2C" w:rsidP="00446D2C">
      <w:pPr>
        <w:pStyle w:val="BodyParagraph"/>
        <w:ind w:left="1210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CA6DB3" w:rsidP="00F0476F">
      <w:pPr>
        <w:pStyle w:val="BodyParagraph"/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 xml:space="preserve"> Има ли план за клубните срещи?</w:t>
      </w:r>
      <w:r w:rsidRPr="00F0476F">
        <w:rPr>
          <w:rFonts w:ascii="Arial Narrow" w:hAnsi="Arial Narrow"/>
          <w:color w:val="244061" w:themeColor="accent1" w:themeShade="80"/>
          <w:sz w:val="22"/>
          <w:szCs w:val="22"/>
        </w:rPr>
        <w:t xml:space="preserve">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39162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76F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F0476F" w:rsidRPr="00F0476F">
        <w:rPr>
          <w:rFonts w:ascii="Arial Narrow" w:hAnsi="Arial Narrow"/>
          <w:color w:val="244061" w:themeColor="accent1" w:themeShade="80"/>
          <w:sz w:val="22"/>
          <w:szCs w:val="22"/>
        </w:rPr>
        <w:t xml:space="preserve">да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196580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76F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F0476F" w:rsidRPr="00F0476F">
        <w:rPr>
          <w:rFonts w:ascii="Arial Narrow" w:hAnsi="Arial Narrow"/>
          <w:color w:val="244061" w:themeColor="accent1" w:themeShade="80"/>
          <w:sz w:val="22"/>
          <w:szCs w:val="22"/>
        </w:rPr>
        <w:t>не</w:t>
      </w:r>
      <w:r w:rsidR="00F0476F" w:rsidRPr="00F0476F">
        <w:rPr>
          <w:rFonts w:ascii="Arial Narrow" w:hAnsi="Arial Narrow"/>
          <w:sz w:val="22"/>
          <w:szCs w:val="22"/>
        </w:rPr>
        <w:br/>
      </w:r>
      <w:r w:rsidRPr="0067127D">
        <w:rPr>
          <w:rFonts w:ascii="Arial Narrow" w:hAnsi="Arial Narrow"/>
          <w:sz w:val="22"/>
          <w:szCs w:val="22"/>
        </w:rPr>
        <w:t xml:space="preserve">С каква срочност е?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-1473979130"/>
          <w:text/>
        </w:sdtPr>
        <w:sdtEndPr/>
        <w:sdtContent>
          <w:r w:rsidR="00F0476F">
            <w:rPr>
              <w:rFonts w:ascii="Arial Narrow" w:hAnsi="Arial Narrow"/>
              <w:i/>
              <w:color w:val="244061" w:themeColor="accent1" w:themeShade="80"/>
            </w:rPr>
            <w:t xml:space="preserve">Опишете тук </w:t>
          </w:r>
        </w:sdtContent>
      </w:sdt>
      <w:r w:rsidR="00F0476F">
        <w:rPr>
          <w:rFonts w:ascii="Arial Narrow" w:hAnsi="Arial Narrow"/>
          <w:sz w:val="22"/>
          <w:szCs w:val="22"/>
        </w:rPr>
        <w:br/>
      </w:r>
      <w:r w:rsidRPr="0067127D">
        <w:rPr>
          <w:rFonts w:ascii="Arial Narrow" w:hAnsi="Arial Narrow"/>
          <w:sz w:val="22"/>
          <w:szCs w:val="22"/>
        </w:rPr>
        <w:t xml:space="preserve">Как достига до членовете на клуба?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800035371"/>
          <w:text/>
        </w:sdtPr>
        <w:sdtEndPr/>
        <w:sdtContent>
          <w:r w:rsidR="00F0476F">
            <w:rPr>
              <w:rFonts w:ascii="Arial Narrow" w:hAnsi="Arial Narrow"/>
              <w:i/>
              <w:color w:val="244061" w:themeColor="accent1" w:themeShade="80"/>
            </w:rPr>
            <w:t xml:space="preserve">Опишете тук </w:t>
          </w:r>
        </w:sdtContent>
      </w:sdt>
    </w:p>
    <w:p w:rsidR="00446D2C" w:rsidRPr="0067127D" w:rsidRDefault="00446D2C" w:rsidP="00446D2C">
      <w:pPr>
        <w:pStyle w:val="BodyParagraph"/>
        <w:ind w:left="1210"/>
        <w:jc w:val="both"/>
        <w:rPr>
          <w:rFonts w:ascii="Arial Narrow" w:hAnsi="Arial Narrow"/>
          <w:sz w:val="22"/>
          <w:szCs w:val="22"/>
        </w:rPr>
      </w:pPr>
    </w:p>
    <w:p w:rsidR="00B43396" w:rsidRPr="00B43396" w:rsidRDefault="00CA6DB3" w:rsidP="00B43396">
      <w:pPr>
        <w:pStyle w:val="BodyParagraph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Как се документират срещите и присъствието на тях? Поддържа ли се архив на клуба?</w:t>
      </w:r>
      <w:r w:rsidR="00B43396">
        <w:rPr>
          <w:rFonts w:ascii="Arial Narrow" w:hAnsi="Arial Narrow"/>
          <w:sz w:val="22"/>
          <w:szCs w:val="22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-146435729"/>
          <w:text/>
        </w:sdtPr>
        <w:sdtEndPr/>
        <w:sdtContent>
          <w:r w:rsidR="00B43396" w:rsidRPr="00B43396">
            <w:rPr>
              <w:rFonts w:ascii="Arial Narrow" w:hAnsi="Arial Narrow"/>
              <w:i/>
              <w:color w:val="244061" w:themeColor="accent1" w:themeShade="80"/>
            </w:rPr>
            <w:t>Опишете с няколко изречения тук</w:t>
          </w:r>
        </w:sdtContent>
      </w:sdt>
    </w:p>
    <w:p w:rsidR="00446D2C" w:rsidRPr="0067127D" w:rsidRDefault="00446D2C" w:rsidP="00446D2C">
      <w:pPr>
        <w:pStyle w:val="BodyParagraph"/>
        <w:ind w:left="1210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CA6DB3" w:rsidP="00D161DE">
      <w:pPr>
        <w:pStyle w:val="BodyParagraph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 xml:space="preserve"> Бюджет и финанси</w:t>
      </w:r>
    </w:p>
    <w:p w:rsidR="008F4262" w:rsidRPr="00FF2DF8" w:rsidRDefault="00CA6DB3" w:rsidP="00D161DE">
      <w:pPr>
        <w:pStyle w:val="BodyParagraph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Приет ли е бюджет на клуба за годината?</w:t>
      </w:r>
      <w:r w:rsidR="00B91801">
        <w:rPr>
          <w:rFonts w:ascii="Arial Narrow" w:hAnsi="Arial Narrow"/>
          <w:sz w:val="22"/>
          <w:szCs w:val="22"/>
          <w:lang w:val="en-US"/>
        </w:rPr>
        <w:t xml:space="preserve">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1980965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 xml:space="preserve">да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68936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>не</w:t>
      </w:r>
    </w:p>
    <w:p w:rsidR="00446D2C" w:rsidRPr="00B43396" w:rsidRDefault="00CA6DB3" w:rsidP="00446D2C">
      <w:pPr>
        <w:pStyle w:val="BodyParagraph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Планирани ли са средства за участие в дистриктните събития?</w:t>
      </w:r>
      <w:r w:rsidR="00B91801">
        <w:rPr>
          <w:rFonts w:ascii="Arial Narrow" w:hAnsi="Arial Narrow"/>
          <w:sz w:val="22"/>
          <w:szCs w:val="22"/>
          <w:lang w:val="en-US"/>
        </w:rPr>
        <w:t xml:space="preserve">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30840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 xml:space="preserve">да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145000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>не</w:t>
      </w:r>
    </w:p>
    <w:p w:rsidR="00CA6DB3" w:rsidRPr="0067127D" w:rsidRDefault="00CA6DB3" w:rsidP="00B43396">
      <w:pPr>
        <w:pStyle w:val="BodyParagraph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Какви форми ползвате за набиране на средства?</w:t>
      </w:r>
      <w:r w:rsidR="00B91801">
        <w:rPr>
          <w:rFonts w:ascii="Arial Narrow" w:hAnsi="Arial Narrow"/>
          <w:sz w:val="22"/>
          <w:szCs w:val="22"/>
          <w:lang w:val="en-US"/>
        </w:rPr>
        <w:t xml:space="preserve"> </w:t>
      </w:r>
      <w:r w:rsidR="00B43396">
        <w:rPr>
          <w:rFonts w:ascii="Arial Narrow" w:hAnsi="Arial Narrow"/>
          <w:sz w:val="22"/>
          <w:szCs w:val="22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-1605565956"/>
          <w:text/>
        </w:sdtPr>
        <w:sdtEndPr/>
        <w:sdtContent>
          <w:r w:rsidR="00B43396" w:rsidRPr="00B43396">
            <w:rPr>
              <w:rFonts w:ascii="Arial Narrow" w:hAnsi="Arial Narrow"/>
              <w:i/>
              <w:color w:val="244061" w:themeColor="accent1" w:themeShade="80"/>
            </w:rPr>
            <w:t>Опишете с няколко изречения тук</w:t>
          </w:r>
        </w:sdtContent>
      </w:sdt>
    </w:p>
    <w:p w:rsidR="00446D2C" w:rsidRPr="0067127D" w:rsidRDefault="00446D2C" w:rsidP="00446D2C">
      <w:pPr>
        <w:pStyle w:val="BodyParagraph"/>
        <w:jc w:val="both"/>
        <w:rPr>
          <w:rFonts w:ascii="Arial Narrow" w:hAnsi="Arial Narrow"/>
          <w:sz w:val="22"/>
          <w:szCs w:val="22"/>
        </w:rPr>
      </w:pPr>
    </w:p>
    <w:p w:rsidR="00CA6DB3" w:rsidRPr="00B43396" w:rsidRDefault="00CA6DB3" w:rsidP="00B43396">
      <w:pPr>
        <w:pStyle w:val="BodyParagraph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 xml:space="preserve">Имате ли задължения към </w:t>
      </w:r>
      <w:r w:rsidR="00342DC6">
        <w:rPr>
          <w:rFonts w:ascii="Arial Narrow" w:hAnsi="Arial Narrow"/>
          <w:sz w:val="22"/>
          <w:szCs w:val="22"/>
        </w:rPr>
        <w:t>дистрикта и Ротари Интернешънъл</w:t>
      </w:r>
      <w:r w:rsidR="00B43396" w:rsidRPr="00B43396">
        <w:rPr>
          <w:rFonts w:ascii="Arial Narrow" w:hAnsi="Arial Narrow"/>
          <w:sz w:val="22"/>
          <w:szCs w:val="22"/>
        </w:rPr>
        <w:t xml:space="preserve"> </w:t>
      </w:r>
      <w:r w:rsidR="00B43396" w:rsidRPr="0067127D">
        <w:rPr>
          <w:rFonts w:ascii="Arial Narrow" w:hAnsi="Arial Narrow"/>
          <w:sz w:val="22"/>
          <w:szCs w:val="22"/>
        </w:rPr>
        <w:t>?</w:t>
      </w:r>
      <w:r w:rsidR="00B43396">
        <w:rPr>
          <w:rFonts w:ascii="Arial Narrow" w:hAnsi="Arial Narrow"/>
          <w:sz w:val="22"/>
          <w:szCs w:val="22"/>
          <w:lang w:val="en-US"/>
        </w:rPr>
        <w:t xml:space="preserve">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3557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 xml:space="preserve">да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78296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>не</w:t>
      </w:r>
    </w:p>
    <w:p w:rsidR="00446D2C" w:rsidRPr="0067127D" w:rsidRDefault="00446D2C" w:rsidP="00446D2C">
      <w:pPr>
        <w:pStyle w:val="BodyParagraph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CA6DB3" w:rsidP="00B43396">
      <w:pPr>
        <w:pStyle w:val="BodyParagraph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Каква отчетност осъществявате към клуба и НАП?</w:t>
      </w:r>
      <w:r w:rsidR="00B91801">
        <w:rPr>
          <w:rFonts w:ascii="Arial Narrow" w:hAnsi="Arial Narrow"/>
          <w:sz w:val="22"/>
          <w:szCs w:val="22"/>
          <w:lang w:val="en-US"/>
        </w:rPr>
        <w:t xml:space="preserve"> </w:t>
      </w:r>
      <w:r w:rsidR="00B43396">
        <w:rPr>
          <w:rFonts w:ascii="Arial Narrow" w:hAnsi="Arial Narrow"/>
          <w:sz w:val="22"/>
          <w:szCs w:val="22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2018570349"/>
          <w:text/>
        </w:sdtPr>
        <w:sdtEndPr/>
        <w:sdtContent>
          <w:r w:rsidR="00B43396">
            <w:rPr>
              <w:rFonts w:ascii="Arial Narrow" w:hAnsi="Arial Narrow"/>
              <w:i/>
              <w:color w:val="244061" w:themeColor="accent1" w:themeShade="80"/>
            </w:rPr>
            <w:t>Опишете с няколко изречения тук</w:t>
          </w:r>
        </w:sdtContent>
      </w:sdt>
    </w:p>
    <w:p w:rsidR="00446D2C" w:rsidRPr="0067127D" w:rsidRDefault="00446D2C" w:rsidP="00446D2C">
      <w:pPr>
        <w:pStyle w:val="BodyParagraph"/>
        <w:jc w:val="both"/>
        <w:rPr>
          <w:rFonts w:ascii="Arial Narrow" w:hAnsi="Arial Narrow"/>
          <w:sz w:val="22"/>
          <w:szCs w:val="22"/>
        </w:rPr>
      </w:pPr>
    </w:p>
    <w:p w:rsidR="00CA6DB3" w:rsidRPr="009C484D" w:rsidRDefault="00CA6DB3" w:rsidP="00D161DE">
      <w:pPr>
        <w:pStyle w:val="BodyParagraph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B4E54">
        <w:rPr>
          <w:rFonts w:ascii="Arial Narrow" w:hAnsi="Arial Narrow"/>
          <w:sz w:val="22"/>
          <w:szCs w:val="22"/>
        </w:rPr>
        <w:t>Форма на регистрация според националното законодателство, актуалност?</w:t>
      </w:r>
      <w:sdt>
        <w:sdtPr>
          <w:rPr>
            <w:rFonts w:ascii="Arial Narrow" w:hAnsi="Arial Narrow"/>
            <w:i/>
            <w:color w:val="244061" w:themeColor="accent1" w:themeShade="80"/>
            <w:sz w:val="22"/>
            <w:szCs w:val="22"/>
          </w:rPr>
          <w:id w:val="-402680547"/>
          <w:text/>
        </w:sdtPr>
        <w:sdtEndPr/>
        <w:sdtContent>
          <w:r w:rsidR="00CB4E54" w:rsidRPr="009C484D">
            <w:rPr>
              <w:rFonts w:ascii="Arial Narrow" w:hAnsi="Arial Narrow"/>
              <w:i/>
              <w:color w:val="244061" w:themeColor="accent1" w:themeShade="80"/>
              <w:sz w:val="22"/>
              <w:szCs w:val="22"/>
            </w:rPr>
            <w:t xml:space="preserve">Опишете тук </w:t>
          </w:r>
        </w:sdtContent>
      </w:sdt>
    </w:p>
    <w:p w:rsidR="00CB4E54" w:rsidRPr="00CB4E54" w:rsidRDefault="00CB4E54" w:rsidP="00D161DE">
      <w:pPr>
        <w:jc w:val="both"/>
        <w:rPr>
          <w:rFonts w:ascii="Arial Narrow" w:hAnsi="Arial Narrow"/>
          <w:sz w:val="22"/>
          <w:szCs w:val="22"/>
          <w:lang w:val="bg-BG"/>
        </w:rPr>
      </w:pPr>
    </w:p>
    <w:p w:rsidR="0067127D" w:rsidRDefault="00446D2C" w:rsidP="00D161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lang w:val="bg-BG"/>
        </w:rPr>
      </w:pPr>
      <w:r w:rsidRPr="0067127D">
        <w:rPr>
          <w:rFonts w:ascii="Arial Narrow" w:hAnsi="Arial Narrow"/>
          <w:b/>
          <w:lang w:val="bg-BG"/>
        </w:rPr>
        <w:t>Първи стратегически приоритет</w:t>
      </w:r>
      <w:r w:rsidR="00CA6DB3" w:rsidRPr="0067127D">
        <w:rPr>
          <w:rFonts w:ascii="Arial Narrow" w:hAnsi="Arial Narrow"/>
          <w:b/>
          <w:lang w:val="bg-BG"/>
        </w:rPr>
        <w:t xml:space="preserve">: </w:t>
      </w:r>
      <w:r w:rsidR="0067127D">
        <w:rPr>
          <w:rFonts w:ascii="Arial Narrow" w:hAnsi="Arial Narrow"/>
          <w:b/>
          <w:lang w:val="bg-BG"/>
        </w:rPr>
        <w:t xml:space="preserve"> </w:t>
      </w:r>
    </w:p>
    <w:p w:rsidR="00CA6DB3" w:rsidRPr="00C97C47" w:rsidRDefault="00CA6DB3" w:rsidP="0067127D">
      <w:pPr>
        <w:pStyle w:val="ListParagraph"/>
        <w:jc w:val="both"/>
        <w:rPr>
          <w:rFonts w:ascii="Arial Narrow" w:hAnsi="Arial Narrow"/>
          <w:lang w:val="bg-BG"/>
        </w:rPr>
      </w:pPr>
      <w:r w:rsidRPr="009A1BD2">
        <w:rPr>
          <w:rFonts w:ascii="Arial Narrow" w:hAnsi="Arial Narrow"/>
          <w:highlight w:val="yellow"/>
          <w:lang w:val="bg-BG"/>
        </w:rPr>
        <w:t>Развитие на членството</w:t>
      </w:r>
    </w:p>
    <w:p w:rsidR="00CA6DB3" w:rsidRPr="0067127D" w:rsidRDefault="00CA6DB3" w:rsidP="000D394E">
      <w:pPr>
        <w:pStyle w:val="ListParagraph"/>
        <w:numPr>
          <w:ilvl w:val="0"/>
          <w:numId w:val="3"/>
        </w:numPr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Кога за последен път сте правили преглед на класификациите в клуба? </w:t>
      </w:r>
      <w:r w:rsidR="000D394E">
        <w:rPr>
          <w:rFonts w:ascii="Arial Narrow" w:hAnsi="Arial Narrow"/>
          <w:lang w:val="bg-BG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1240605859"/>
          <w:text/>
        </w:sdtPr>
        <w:sdtEndPr/>
        <w:sdtContent>
          <w:r w:rsidR="000D394E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</w:t>
          </w:r>
          <w:r w:rsidR="002B76F9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приблизителна </w:t>
          </w:r>
          <w:r w:rsidR="000D394E">
            <w:rPr>
              <w:rFonts w:ascii="Arial Narrow" w:hAnsi="Arial Narrow"/>
              <w:i/>
              <w:color w:val="244061" w:themeColor="accent1" w:themeShade="80"/>
              <w:lang w:val="bg-BG"/>
            </w:rPr>
            <w:t>дата</w:t>
          </w:r>
          <w:r w:rsidR="000D394E">
            <w:rPr>
              <w:rFonts w:ascii="Arial Narrow" w:hAnsi="Arial Narrow"/>
              <w:i/>
              <w:color w:val="244061" w:themeColor="accent1" w:themeShade="80"/>
            </w:rPr>
            <w:t xml:space="preserve"> </w:t>
          </w:r>
        </w:sdtContent>
      </w:sdt>
      <w:r w:rsidR="000D394E">
        <w:rPr>
          <w:rFonts w:ascii="Arial Narrow" w:hAnsi="Arial Narrow"/>
          <w:lang w:val="bg-BG"/>
        </w:rPr>
        <w:br/>
      </w:r>
      <w:r w:rsidRPr="0067127D">
        <w:rPr>
          <w:rFonts w:ascii="Arial Narrow" w:hAnsi="Arial Narrow"/>
          <w:lang w:val="bg-BG"/>
        </w:rPr>
        <w:t>Какви свободни квалификации сте идентифицирали?</w:t>
      </w:r>
      <w:r w:rsidR="000D394E">
        <w:rPr>
          <w:rFonts w:ascii="Arial Narrow" w:hAnsi="Arial Narrow"/>
          <w:lang w:val="bg-BG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1505711493"/>
          <w:text/>
        </w:sdtPr>
        <w:sdtEndPr/>
        <w:sdtContent>
          <w:r w:rsidR="000D394E">
            <w:rPr>
              <w:rFonts w:ascii="Arial Narrow" w:hAnsi="Arial Narrow"/>
              <w:i/>
              <w:color w:val="244061" w:themeColor="accent1" w:themeShade="80"/>
            </w:rPr>
            <w:t xml:space="preserve">Опишете тук 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Брой приети членове в последните три години: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794649152"/>
          <w:text/>
        </w:sdtPr>
        <w:sdtEndPr/>
        <w:sdtContent>
          <w:r w:rsidR="00510908">
            <w:rPr>
              <w:rFonts w:ascii="Arial Narrow" w:hAnsi="Arial Narrow"/>
              <w:i/>
              <w:color w:val="244061" w:themeColor="accent1" w:themeShade="80"/>
              <w:lang w:val="bg-BG"/>
            </w:rPr>
            <w:t>Посочете брой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Брой напуснали членове в последните три години: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-1239319043"/>
          <w:text/>
        </w:sdtPr>
        <w:sdtEndPr/>
        <w:sdtContent>
          <w:r w:rsidR="00773E7A">
            <w:rPr>
              <w:rFonts w:ascii="Arial Narrow" w:hAnsi="Arial Narrow"/>
              <w:i/>
              <w:color w:val="244061" w:themeColor="accent1" w:themeShade="80"/>
              <w:lang w:val="bg-BG"/>
            </w:rPr>
            <w:t>Посочете брой</w:t>
          </w:r>
          <w:r w:rsidR="00773E7A">
            <w:rPr>
              <w:rFonts w:ascii="Arial Narrow" w:hAnsi="Arial Narrow"/>
              <w:i/>
              <w:color w:val="244061" w:themeColor="accent1" w:themeShade="80"/>
            </w:rPr>
            <w:t xml:space="preserve"> 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Планиран прием</w:t>
      </w:r>
      <w:r w:rsidR="00446D2C" w:rsidRPr="0067127D">
        <w:rPr>
          <w:rFonts w:ascii="Arial Narrow" w:hAnsi="Arial Narrow"/>
          <w:lang w:val="bg-BG"/>
        </w:rPr>
        <w:t xml:space="preserve"> за 201</w:t>
      </w:r>
      <w:r w:rsidR="00901335">
        <w:rPr>
          <w:rFonts w:ascii="Arial Narrow" w:hAnsi="Arial Narrow"/>
          <w:lang w:val="bg-BG"/>
        </w:rPr>
        <w:t>8/19</w:t>
      </w:r>
      <w:r w:rsidRPr="0067127D">
        <w:rPr>
          <w:rFonts w:ascii="Arial Narrow" w:hAnsi="Arial Narrow"/>
          <w:lang w:val="bg-BG"/>
        </w:rPr>
        <w:t xml:space="preserve"> година:</w:t>
      </w:r>
      <w:r w:rsidR="00773E7A">
        <w:rPr>
          <w:rFonts w:ascii="Arial Narrow" w:hAnsi="Arial Narrow"/>
          <w:lang w:val="bg-BG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-2020458126"/>
          <w:text/>
        </w:sdtPr>
        <w:sdtEndPr/>
        <w:sdtContent>
          <w:r w:rsidR="00773E7A">
            <w:rPr>
              <w:rFonts w:ascii="Arial Narrow" w:hAnsi="Arial Narrow"/>
              <w:i/>
              <w:color w:val="244061" w:themeColor="accent1" w:themeShade="80"/>
              <w:lang w:val="bg-BG"/>
            </w:rPr>
            <w:t>Посочете брой</w:t>
          </w:r>
          <w:r w:rsidR="00773E7A">
            <w:rPr>
              <w:rFonts w:ascii="Arial Narrow" w:hAnsi="Arial Narrow"/>
              <w:i/>
              <w:color w:val="244061" w:themeColor="accent1" w:themeShade="80"/>
            </w:rPr>
            <w:t xml:space="preserve"> 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Членове на Ротаракт, приети в клуба:</w:t>
      </w:r>
      <w:r w:rsidR="00773E7A" w:rsidRPr="00773E7A">
        <w:rPr>
          <w:rFonts w:ascii="Arial Narrow" w:hAnsi="Arial Narrow"/>
          <w:i/>
          <w:color w:val="244061" w:themeColor="accent1" w:themeShade="80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-140573438"/>
          <w:text/>
        </w:sdtPr>
        <w:sdtEndPr/>
        <w:sdtContent>
          <w:r w:rsidR="00773E7A">
            <w:rPr>
              <w:rFonts w:ascii="Arial Narrow" w:hAnsi="Arial Narrow"/>
              <w:i/>
              <w:color w:val="244061" w:themeColor="accent1" w:themeShade="80"/>
              <w:lang w:val="bg-BG"/>
            </w:rPr>
            <w:t>Посочете брой</w:t>
          </w:r>
          <w:r w:rsidR="00773E7A">
            <w:rPr>
              <w:rFonts w:ascii="Arial Narrow" w:hAnsi="Arial Narrow"/>
              <w:i/>
              <w:color w:val="244061" w:themeColor="accent1" w:themeShade="80"/>
            </w:rPr>
            <w:t xml:space="preserve"> </w:t>
          </w:r>
        </w:sdtContent>
      </w:sdt>
    </w:p>
    <w:p w:rsidR="00CA6DB3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Опишете как работите с новите членове:</w:t>
      </w:r>
    </w:p>
    <w:p w:rsidR="00773E7A" w:rsidRDefault="00237D2A" w:rsidP="00773E7A">
      <w:pPr>
        <w:pStyle w:val="ListParagraph"/>
        <w:ind w:left="144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2058662049"/>
          <w:text/>
        </w:sdtPr>
        <w:sdtEndPr/>
        <w:sdtContent>
          <w:r w:rsidR="00773E7A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CA6DB3" w:rsidRPr="00773E7A" w:rsidRDefault="00CA6DB3" w:rsidP="00773E7A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Планирали ли сте участие в дистриктния семинар по членството?</w:t>
      </w:r>
      <w:r w:rsidR="00773E7A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185915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E7A" w:rsidRPr="00773E7A">
            <w:rPr>
              <w:rFonts w:ascii="Arial Narrow" w:hAnsi="Arial Narrow" w:hint="eastAsia"/>
              <w:lang w:val="bg-BG"/>
            </w:rPr>
            <w:t>☐</w:t>
          </w:r>
        </w:sdtContent>
      </w:sdt>
      <w:r w:rsidR="00773E7A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65689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E7A" w:rsidRPr="00773E7A">
            <w:rPr>
              <w:rFonts w:ascii="Arial Narrow" w:hAnsi="Arial Narrow" w:hint="eastAsia"/>
              <w:lang w:val="bg-BG"/>
            </w:rPr>
            <w:t>☐</w:t>
          </w:r>
        </w:sdtContent>
      </w:sdt>
      <w:r w:rsidR="00773E7A" w:rsidRPr="00773E7A">
        <w:rPr>
          <w:rFonts w:ascii="Arial Narrow" w:hAnsi="Arial Narrow"/>
          <w:lang w:val="bg-BG"/>
        </w:rPr>
        <w:t>не</w:t>
      </w:r>
    </w:p>
    <w:p w:rsidR="00A25129" w:rsidRPr="00773E7A" w:rsidRDefault="00CA6DB3" w:rsidP="00A25129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773E7A">
        <w:rPr>
          <w:rFonts w:ascii="Arial Narrow" w:hAnsi="Arial Narrow"/>
          <w:lang w:val="bg-BG"/>
        </w:rPr>
        <w:t>Имате ли нужда от помощ: лектори, теми, друго</w:t>
      </w:r>
      <w:r w:rsidR="00773E7A" w:rsidRPr="0067127D">
        <w:rPr>
          <w:rFonts w:ascii="Arial Narrow" w:hAnsi="Arial Narrow"/>
          <w:lang w:val="bg-BG"/>
        </w:rPr>
        <w:t>?</w:t>
      </w:r>
      <w:r w:rsidR="00773E7A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212835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E7A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773E7A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39640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E7A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773E7A" w:rsidRPr="00773E7A">
        <w:rPr>
          <w:rFonts w:ascii="Arial Narrow" w:hAnsi="Arial Narrow"/>
          <w:lang w:val="bg-BG"/>
        </w:rPr>
        <w:t>не</w:t>
      </w:r>
    </w:p>
    <w:p w:rsidR="00CA6DB3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Има ли във вашата работа по развитие на членството успешни практики, които можете да споделите и препоръчате на другите клубове?</w:t>
      </w:r>
    </w:p>
    <w:p w:rsidR="00773E7A" w:rsidRPr="0067127D" w:rsidRDefault="00237D2A" w:rsidP="00773E7A">
      <w:pPr>
        <w:pStyle w:val="ListParagraph"/>
        <w:ind w:left="144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1944550"/>
          <w:text/>
        </w:sdtPr>
        <w:sdtEndPr/>
        <w:sdtContent>
          <w:r w:rsidR="00773E7A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CA6DB3" w:rsidRPr="0067127D" w:rsidRDefault="00CA6DB3" w:rsidP="00D161DE">
      <w:pPr>
        <w:pStyle w:val="ListParagraph"/>
        <w:ind w:left="1440"/>
        <w:jc w:val="both"/>
        <w:rPr>
          <w:rFonts w:ascii="Arial Narrow" w:hAnsi="Arial Narrow"/>
          <w:lang w:val="bg-BG"/>
        </w:rPr>
      </w:pPr>
    </w:p>
    <w:p w:rsidR="00CA6DB3" w:rsidRPr="00C97C47" w:rsidRDefault="0067127D" w:rsidP="00F42B42">
      <w:pPr>
        <w:ind w:firstLine="720"/>
        <w:jc w:val="both"/>
        <w:rPr>
          <w:rFonts w:ascii="Arial Narrow" w:hAnsi="Arial Narrow"/>
          <w:sz w:val="22"/>
          <w:szCs w:val="22"/>
          <w:lang w:val="bg-BG"/>
        </w:rPr>
      </w:pPr>
      <w:r w:rsidRPr="00C97C47">
        <w:rPr>
          <w:rFonts w:ascii="Arial Narrow" w:hAnsi="Arial Narrow"/>
          <w:sz w:val="22"/>
          <w:szCs w:val="22"/>
          <w:lang w:val="bg-BG"/>
        </w:rPr>
        <w:t xml:space="preserve">3.1 </w:t>
      </w:r>
      <w:r w:rsidR="00CA6DB3" w:rsidRPr="00C97C47">
        <w:rPr>
          <w:rFonts w:ascii="Arial Narrow" w:hAnsi="Arial Narrow"/>
          <w:sz w:val="22"/>
          <w:szCs w:val="22"/>
          <w:lang w:val="bg-BG"/>
        </w:rPr>
        <w:t>Работа с младите поколения</w:t>
      </w:r>
    </w:p>
    <w:p w:rsidR="00CA6DB3" w:rsidRPr="0067127D" w:rsidRDefault="0067127D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3.1.1 </w:t>
      </w:r>
      <w:r w:rsidR="00CA6DB3" w:rsidRPr="0067127D">
        <w:rPr>
          <w:rFonts w:ascii="Arial Narrow" w:hAnsi="Arial Narrow"/>
          <w:lang w:val="bg-BG"/>
        </w:rPr>
        <w:t xml:space="preserve">Ротаракт: </w:t>
      </w:r>
    </w:p>
    <w:p w:rsidR="00CA6DB3" w:rsidRPr="005A648D" w:rsidRDefault="00CA6DB3" w:rsidP="005A648D">
      <w:pPr>
        <w:ind w:left="1570"/>
        <w:jc w:val="both"/>
        <w:rPr>
          <w:rFonts w:ascii="Arial Narrow" w:hAnsi="Arial Narrow"/>
          <w:lang w:val="bg-BG"/>
        </w:rPr>
      </w:pPr>
      <w:r w:rsidRPr="005A648D">
        <w:rPr>
          <w:rFonts w:ascii="Arial Narrow" w:hAnsi="Arial Narrow"/>
          <w:lang w:val="bg-BG"/>
        </w:rPr>
        <w:t>Състав на комисията от ротарианци</w:t>
      </w:r>
    </w:p>
    <w:p w:rsidR="00CA6DB3" w:rsidRPr="0067127D" w:rsidRDefault="00CA6DB3" w:rsidP="00D161DE">
      <w:pPr>
        <w:pStyle w:val="ListParagraph"/>
        <w:ind w:left="1930"/>
        <w:jc w:val="both"/>
        <w:rPr>
          <w:rFonts w:ascii="Arial Narrow" w:hAnsi="Arial Narrow"/>
          <w:lang w:val="bg-BG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8"/>
        <w:gridCol w:w="3414"/>
        <w:gridCol w:w="2138"/>
        <w:gridCol w:w="2006"/>
      </w:tblGrid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 xml:space="preserve">      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Име</w:t>
            </w: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Телефон</w:t>
            </w:r>
          </w:p>
        </w:tc>
        <w:tc>
          <w:tcPr>
            <w:tcW w:w="2006" w:type="dxa"/>
          </w:tcPr>
          <w:p w:rsidR="00CA6DB3" w:rsidRPr="0067127D" w:rsidRDefault="00446D2C" w:rsidP="00446D2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E-mail:</w:t>
            </w: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1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2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3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4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5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</w:tbl>
    <w:p w:rsidR="00CA6DB3" w:rsidRPr="0067127D" w:rsidRDefault="00CA6DB3" w:rsidP="00446D2C">
      <w:pPr>
        <w:jc w:val="both"/>
        <w:rPr>
          <w:rFonts w:ascii="Arial Narrow" w:hAnsi="Arial Narrow"/>
          <w:sz w:val="22"/>
          <w:szCs w:val="22"/>
          <w:lang w:val="bg-BG"/>
        </w:rPr>
      </w:pPr>
    </w:p>
    <w:p w:rsidR="00CA6DB3" w:rsidRPr="005A648D" w:rsidRDefault="00CA6DB3" w:rsidP="005A648D">
      <w:pPr>
        <w:ind w:left="1570"/>
        <w:jc w:val="both"/>
        <w:rPr>
          <w:rFonts w:ascii="Arial Narrow" w:hAnsi="Arial Narrow"/>
          <w:lang w:val="bg-BG"/>
        </w:rPr>
      </w:pPr>
      <w:r w:rsidRPr="005A648D">
        <w:rPr>
          <w:rFonts w:ascii="Arial Narrow" w:hAnsi="Arial Narrow"/>
          <w:lang w:val="bg-BG"/>
        </w:rPr>
        <w:t>Какви общи дейности и проекти сте осъществили и планирате с Ротаракт клуба:</w:t>
      </w:r>
    </w:p>
    <w:p w:rsidR="008611E7" w:rsidRPr="0067127D" w:rsidRDefault="008611E7" w:rsidP="008611E7">
      <w:pPr>
        <w:pStyle w:val="ListParagraph"/>
        <w:ind w:left="193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31871085"/>
          <w:text/>
        </w:sdtPr>
        <w:sdtEndPr/>
        <w:sdtContent>
          <w:r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5A648D" w:rsidRDefault="0067127D" w:rsidP="0067127D">
      <w:pPr>
        <w:jc w:val="both"/>
        <w:rPr>
          <w:rFonts w:ascii="Arial Narrow" w:hAnsi="Arial Narrow"/>
          <w:sz w:val="22"/>
          <w:szCs w:val="22"/>
          <w:lang w:val="bg-BG"/>
        </w:rPr>
      </w:pPr>
      <w:r w:rsidRPr="0067127D">
        <w:rPr>
          <w:rFonts w:ascii="Arial Narrow" w:hAnsi="Arial Narrow"/>
          <w:sz w:val="22"/>
          <w:szCs w:val="22"/>
          <w:lang w:val="bg-BG"/>
        </w:rPr>
        <w:t xml:space="preserve">                </w:t>
      </w:r>
      <w:r>
        <w:rPr>
          <w:rFonts w:ascii="Arial Narrow" w:hAnsi="Arial Narrow"/>
          <w:sz w:val="22"/>
          <w:szCs w:val="22"/>
          <w:lang w:val="bg-BG"/>
        </w:rPr>
        <w:t xml:space="preserve">     </w:t>
      </w:r>
    </w:p>
    <w:p w:rsidR="005A648D" w:rsidRDefault="005A648D">
      <w:pPr>
        <w:rPr>
          <w:rFonts w:ascii="Arial Narrow" w:hAnsi="Arial Narrow"/>
          <w:sz w:val="22"/>
          <w:szCs w:val="22"/>
          <w:lang w:val="bg-BG"/>
        </w:rPr>
      </w:pPr>
      <w:r>
        <w:rPr>
          <w:rFonts w:ascii="Arial Narrow" w:hAnsi="Arial Narrow"/>
          <w:sz w:val="22"/>
          <w:szCs w:val="22"/>
          <w:lang w:val="bg-BG"/>
        </w:rPr>
        <w:br w:type="page"/>
      </w:r>
    </w:p>
    <w:p w:rsidR="00CA6DB3" w:rsidRPr="0067127D" w:rsidRDefault="0067127D" w:rsidP="0067127D">
      <w:pPr>
        <w:jc w:val="both"/>
        <w:rPr>
          <w:rFonts w:ascii="Arial Narrow" w:hAnsi="Arial Narrow"/>
          <w:sz w:val="22"/>
          <w:szCs w:val="22"/>
          <w:lang w:val="bg-BG"/>
        </w:rPr>
      </w:pPr>
      <w:r w:rsidRPr="0067127D">
        <w:rPr>
          <w:rFonts w:ascii="Arial Narrow" w:hAnsi="Arial Narrow"/>
          <w:sz w:val="22"/>
          <w:szCs w:val="22"/>
          <w:lang w:val="bg-BG"/>
        </w:rPr>
        <w:t xml:space="preserve">3.1.2 </w:t>
      </w:r>
      <w:r w:rsidR="00CA6DB3" w:rsidRPr="0067127D">
        <w:rPr>
          <w:rFonts w:ascii="Arial Narrow" w:hAnsi="Arial Narrow"/>
          <w:sz w:val="22"/>
          <w:szCs w:val="22"/>
          <w:lang w:val="bg-BG"/>
        </w:rPr>
        <w:t>Интеракт</w:t>
      </w:r>
    </w:p>
    <w:p w:rsidR="00CA6DB3" w:rsidRPr="00F73FDA" w:rsidRDefault="00CA6DB3" w:rsidP="00F73FDA">
      <w:pPr>
        <w:ind w:left="1570"/>
        <w:jc w:val="both"/>
        <w:rPr>
          <w:rFonts w:ascii="Arial Narrow" w:hAnsi="Arial Narrow"/>
          <w:lang w:val="bg-BG"/>
        </w:rPr>
      </w:pPr>
      <w:r w:rsidRPr="00F73FDA">
        <w:rPr>
          <w:rFonts w:ascii="Arial Narrow" w:hAnsi="Arial Narrow"/>
          <w:lang w:val="bg-BG"/>
        </w:rPr>
        <w:t>Състав на комисията от ротарианци: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8"/>
        <w:gridCol w:w="3414"/>
        <w:gridCol w:w="2138"/>
        <w:gridCol w:w="2006"/>
      </w:tblGrid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 xml:space="preserve">      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Име</w:t>
            </w: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Телефон</w:t>
            </w: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Мейл</w:t>
            </w: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1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2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3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4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5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</w:tbl>
    <w:p w:rsidR="00CA6DB3" w:rsidRDefault="00CA6DB3" w:rsidP="00D161DE">
      <w:pPr>
        <w:jc w:val="both"/>
        <w:rPr>
          <w:rFonts w:ascii="Arial Narrow" w:hAnsi="Arial Narrow"/>
          <w:sz w:val="22"/>
          <w:szCs w:val="22"/>
          <w:lang w:val="bg-BG"/>
        </w:rPr>
      </w:pPr>
    </w:p>
    <w:p w:rsidR="00455134" w:rsidRPr="0067127D" w:rsidRDefault="00455134" w:rsidP="00D161DE">
      <w:pPr>
        <w:jc w:val="both"/>
        <w:rPr>
          <w:rFonts w:ascii="Arial Narrow" w:hAnsi="Arial Narrow"/>
          <w:sz w:val="22"/>
          <w:szCs w:val="22"/>
          <w:lang w:val="bg-BG"/>
        </w:rPr>
      </w:pPr>
    </w:p>
    <w:p w:rsidR="00CA6DB3" w:rsidRDefault="00CA6DB3" w:rsidP="00D161DE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Клуб/клубове базирани в общността и или в училище – брой, в кои училища</w:t>
      </w:r>
      <w:r w:rsidRPr="0067127D">
        <w:rPr>
          <w:rFonts w:ascii="Arial Narrow" w:hAnsi="Arial Narrow"/>
        </w:rPr>
        <w:t>?</w:t>
      </w:r>
    </w:p>
    <w:p w:rsidR="0067127D" w:rsidRPr="0067127D" w:rsidRDefault="00237D2A" w:rsidP="0067127D">
      <w:pPr>
        <w:pStyle w:val="ListParagraph"/>
        <w:ind w:left="193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296304682"/>
          <w:text/>
        </w:sdtPr>
        <w:sdtEndPr/>
        <w:sdtContent>
          <w:r w:rsidR="00455134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тук</w:t>
          </w:r>
        </w:sdtContent>
      </w:sdt>
    </w:p>
    <w:p w:rsidR="0067127D" w:rsidRDefault="00CA6DB3" w:rsidP="0067127D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За всеки Интеракт клуб, базиран в училище: отговорник – име, мейл, телефон</w:t>
      </w:r>
    </w:p>
    <w:p w:rsidR="00455134" w:rsidRDefault="00237D2A" w:rsidP="00455134">
      <w:pPr>
        <w:pStyle w:val="ListParagraph"/>
        <w:ind w:left="193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</w:rPr>
          <w:id w:val="1169988495"/>
          <w:text/>
        </w:sdtPr>
        <w:sdtEndPr/>
        <w:sdtContent>
          <w:r w:rsidR="00455134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тук </w:t>
          </w:r>
        </w:sdtContent>
      </w:sdt>
    </w:p>
    <w:p w:rsidR="00CA6DB3" w:rsidRDefault="00CA6DB3" w:rsidP="00D161DE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В какви съвместни проекти привличате членовете на Интеракт? А техните родители? </w:t>
      </w:r>
    </w:p>
    <w:p w:rsidR="00455134" w:rsidRDefault="00237D2A" w:rsidP="00455134">
      <w:pPr>
        <w:pStyle w:val="ListParagraph"/>
        <w:ind w:left="193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2013827754"/>
          <w:text/>
        </w:sdtPr>
        <w:sdtEndPr/>
        <w:sdtContent>
          <w:r w:rsidR="00455134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7127D" w:rsidRPr="0067127D" w:rsidRDefault="0067127D" w:rsidP="0067127D">
      <w:pPr>
        <w:jc w:val="both"/>
        <w:rPr>
          <w:rFonts w:ascii="Arial Narrow" w:hAnsi="Arial Narrow"/>
          <w:lang w:val="bg-BG"/>
        </w:rPr>
      </w:pPr>
    </w:p>
    <w:p w:rsidR="00CA6DB3" w:rsidRPr="00F73FDA" w:rsidRDefault="0067127D" w:rsidP="0067127D">
      <w:pPr>
        <w:jc w:val="both"/>
        <w:rPr>
          <w:rFonts w:ascii="Arial Narrow" w:hAnsi="Arial Narrow"/>
          <w:b/>
          <w:i/>
          <w:sz w:val="22"/>
          <w:szCs w:val="22"/>
          <w:lang w:val="bg-BG"/>
        </w:rPr>
      </w:pPr>
      <w:r w:rsidRPr="00F73FDA">
        <w:rPr>
          <w:rFonts w:ascii="Arial Narrow" w:hAnsi="Arial Narrow"/>
          <w:b/>
          <w:i/>
          <w:sz w:val="22"/>
          <w:szCs w:val="22"/>
          <w:lang w:val="bg-BG"/>
        </w:rPr>
        <w:t xml:space="preserve">( </w:t>
      </w:r>
      <w:r w:rsidR="00CA6DB3" w:rsidRPr="00F73FDA">
        <w:rPr>
          <w:rFonts w:ascii="Arial Narrow" w:hAnsi="Arial Narrow"/>
          <w:b/>
          <w:i/>
          <w:sz w:val="22"/>
          <w:szCs w:val="22"/>
          <w:lang w:val="bg-BG"/>
        </w:rPr>
        <w:t>Моля подгответе за срещата: правилник и конституция, комисии в Интеракт клуба, декларации на родителите с техни контактни данни за съгласие за членство на децата</w:t>
      </w:r>
      <w:r w:rsidRPr="00F73FDA">
        <w:rPr>
          <w:rFonts w:ascii="Arial Narrow" w:hAnsi="Arial Narrow"/>
          <w:b/>
          <w:i/>
          <w:sz w:val="22"/>
          <w:szCs w:val="22"/>
          <w:lang w:val="bg-BG"/>
        </w:rPr>
        <w:t xml:space="preserve"> )</w:t>
      </w:r>
    </w:p>
    <w:p w:rsidR="0067127D" w:rsidRPr="0067127D" w:rsidRDefault="0067127D" w:rsidP="0067127D">
      <w:pPr>
        <w:jc w:val="both"/>
        <w:rPr>
          <w:rFonts w:ascii="Arial Narrow" w:hAnsi="Arial Narrow"/>
          <w:lang w:val="bg-BG"/>
        </w:rPr>
      </w:pPr>
    </w:p>
    <w:p w:rsidR="00CA6DB3" w:rsidRPr="0067127D" w:rsidRDefault="0067127D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3.1.3 </w:t>
      </w:r>
      <w:r w:rsidR="00CA6DB3" w:rsidRPr="0067127D">
        <w:rPr>
          <w:rFonts w:ascii="Arial Narrow" w:hAnsi="Arial Narrow"/>
          <w:lang w:val="bg-BG"/>
        </w:rPr>
        <w:t>Работа с младите хора в общността: партньорства, осъществени и планирани проекти и събития</w:t>
      </w:r>
    </w:p>
    <w:p w:rsidR="00CA6DB3" w:rsidRPr="0091199A" w:rsidRDefault="0067127D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3.1.4 </w:t>
      </w:r>
      <w:r w:rsidR="00CA6DB3" w:rsidRPr="0067127D">
        <w:rPr>
          <w:rFonts w:ascii="Arial Narrow" w:hAnsi="Arial Narrow"/>
          <w:lang w:val="bg-BG"/>
        </w:rPr>
        <w:t xml:space="preserve"> Участие в </w:t>
      </w:r>
      <w:r w:rsidR="00CA6DB3" w:rsidRPr="0067127D">
        <w:rPr>
          <w:rFonts w:ascii="Arial Narrow" w:hAnsi="Arial Narrow"/>
        </w:rPr>
        <w:t>RYLA</w:t>
      </w:r>
    </w:p>
    <w:p w:rsidR="0091199A" w:rsidRDefault="0091199A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ab/>
        <w:t>Има ли участник в предходната година</w:t>
      </w:r>
      <w:r w:rsidR="001031E0" w:rsidRPr="0067127D">
        <w:rPr>
          <w:rFonts w:ascii="Arial Narrow" w:hAnsi="Arial Narrow"/>
          <w:lang w:val="bg-BG"/>
        </w:rPr>
        <w:t>?</w:t>
      </w:r>
      <w:r w:rsidR="001031E0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184589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1E0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1031E0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64531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1E0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1031E0" w:rsidRPr="00773E7A">
        <w:rPr>
          <w:rFonts w:ascii="Arial Narrow" w:hAnsi="Arial Narrow"/>
          <w:lang w:val="bg-BG"/>
        </w:rPr>
        <w:t>не</w:t>
      </w:r>
    </w:p>
    <w:p w:rsidR="001031E0" w:rsidRDefault="0091199A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ab/>
        <w:t>Има ли (Предвижда ли се) участие в настоящата</w:t>
      </w:r>
      <w:r w:rsidR="001031E0" w:rsidRPr="0067127D">
        <w:rPr>
          <w:rFonts w:ascii="Arial Narrow" w:hAnsi="Arial Narrow"/>
          <w:lang w:val="bg-BG"/>
        </w:rPr>
        <w:t>?</w:t>
      </w:r>
      <w:r w:rsidR="001031E0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-1338924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1E0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1031E0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-25691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1E0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1031E0" w:rsidRPr="00773E7A">
        <w:rPr>
          <w:rFonts w:ascii="Arial Narrow" w:hAnsi="Arial Narrow"/>
          <w:lang w:val="bg-BG"/>
        </w:rPr>
        <w:t>не</w:t>
      </w:r>
      <w:r w:rsidR="001031E0">
        <w:rPr>
          <w:rFonts w:ascii="Arial Narrow" w:hAnsi="Arial Narrow"/>
          <w:lang w:val="bg-BG"/>
        </w:rPr>
        <w:t xml:space="preserve"> </w:t>
      </w:r>
    </w:p>
    <w:p w:rsidR="0091199A" w:rsidRPr="0091199A" w:rsidRDefault="0091199A" w:rsidP="001031E0">
      <w:pPr>
        <w:pStyle w:val="ListParagraph"/>
        <w:ind w:left="1210" w:firstLine="23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Колко?</w:t>
      </w:r>
      <w:r w:rsidR="001031E0">
        <w:rPr>
          <w:rFonts w:ascii="Arial Narrow" w:hAnsi="Arial Narrow"/>
          <w:lang w:val="bg-BG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139551680"/>
          <w:text/>
        </w:sdtPr>
        <w:sdtEndPr/>
        <w:sdtContent>
          <w:r w:rsidR="001031E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брой </w:t>
          </w:r>
        </w:sdtContent>
      </w:sdt>
    </w:p>
    <w:p w:rsidR="00CA6DB3" w:rsidRDefault="0067127D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3.1.5 </w:t>
      </w:r>
      <w:r w:rsidR="00CA6DB3" w:rsidRPr="0067127D">
        <w:rPr>
          <w:rFonts w:ascii="Arial Narrow" w:hAnsi="Arial Narrow"/>
        </w:rPr>
        <w:t xml:space="preserve"> </w:t>
      </w:r>
      <w:r w:rsidR="00CA6DB3" w:rsidRPr="0067127D">
        <w:rPr>
          <w:rFonts w:ascii="Arial Narrow" w:hAnsi="Arial Narrow"/>
          <w:lang w:val="bg-BG"/>
        </w:rPr>
        <w:t>Участие в програми за международен младежки обмен</w:t>
      </w:r>
    </w:p>
    <w:p w:rsidR="005573F9" w:rsidRPr="005573F9" w:rsidRDefault="0091199A" w:rsidP="005573F9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ab/>
        <w:t>Има ли участник в предходната година?</w:t>
      </w:r>
      <w:r w:rsidR="005573F9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-151891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3F9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73F9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-207758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3F9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73F9" w:rsidRPr="00773E7A">
        <w:rPr>
          <w:rFonts w:ascii="Arial Narrow" w:hAnsi="Arial Narrow"/>
          <w:lang w:val="bg-BG"/>
        </w:rPr>
        <w:t>не</w:t>
      </w:r>
      <w:r w:rsidR="005573F9">
        <w:rPr>
          <w:rFonts w:ascii="Arial Narrow" w:hAnsi="Arial Narrow"/>
          <w:lang w:val="bg-BG"/>
        </w:rPr>
        <w:t xml:space="preserve"> </w:t>
      </w:r>
    </w:p>
    <w:p w:rsidR="005573F9" w:rsidRPr="005573F9" w:rsidRDefault="0091199A" w:rsidP="005573F9">
      <w:pPr>
        <w:pStyle w:val="ListParagraph"/>
        <w:ind w:left="1210" w:firstLine="230"/>
        <w:jc w:val="both"/>
        <w:rPr>
          <w:rFonts w:ascii="Arial Narrow" w:hAnsi="Arial Narrow"/>
          <w:lang w:val="bg-BG"/>
        </w:rPr>
      </w:pPr>
      <w:r w:rsidRPr="005573F9">
        <w:rPr>
          <w:rFonts w:ascii="Arial Narrow" w:hAnsi="Arial Narrow"/>
          <w:lang w:val="bg-BG"/>
        </w:rPr>
        <w:t xml:space="preserve">Колко и в кои държави? </w:t>
      </w:r>
      <w:sdt>
        <w:sdtPr>
          <w:rPr>
            <w:rFonts w:ascii="Arial Narrow" w:hAnsi="Arial Narrow"/>
            <w:lang w:val="bg-BG"/>
          </w:rPr>
          <w:id w:val="-1605952066"/>
          <w:text/>
        </w:sdtPr>
        <w:sdtEndPr/>
        <w:sdtContent>
          <w:r w:rsidR="005573F9" w:rsidRPr="005573F9">
            <w:rPr>
              <w:rFonts w:ascii="Arial Narrow" w:hAnsi="Arial Narrow"/>
              <w:lang w:val="bg-BG"/>
            </w:rPr>
            <w:t xml:space="preserve">Посочете тук </w:t>
          </w:r>
        </w:sdtContent>
      </w:sdt>
    </w:p>
    <w:p w:rsidR="005573F9" w:rsidRPr="005573F9" w:rsidRDefault="0091199A" w:rsidP="005573F9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ab/>
        <w:t>Има ли (Предвижда ли се) участие в настоящата</w:t>
      </w:r>
      <w:r w:rsidR="005573F9">
        <w:rPr>
          <w:rFonts w:ascii="Arial Narrow" w:hAnsi="Arial Narrow"/>
          <w:lang w:val="bg-BG"/>
        </w:rPr>
        <w:t>?</w:t>
      </w:r>
      <w:r w:rsidR="005573F9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144326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3F9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73F9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-98477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3F9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73F9" w:rsidRPr="00773E7A">
        <w:rPr>
          <w:rFonts w:ascii="Arial Narrow" w:hAnsi="Arial Narrow"/>
          <w:lang w:val="bg-BG"/>
        </w:rPr>
        <w:t>не</w:t>
      </w:r>
      <w:r w:rsidR="005573F9">
        <w:rPr>
          <w:rFonts w:ascii="Arial Narrow" w:hAnsi="Arial Narrow"/>
          <w:lang w:val="bg-BG"/>
        </w:rPr>
        <w:t xml:space="preserve"> </w:t>
      </w:r>
    </w:p>
    <w:p w:rsidR="0091199A" w:rsidRPr="0091199A" w:rsidRDefault="0091199A" w:rsidP="0091199A">
      <w:pPr>
        <w:pStyle w:val="ListParagraph"/>
        <w:ind w:left="1210"/>
        <w:jc w:val="both"/>
        <w:rPr>
          <w:rFonts w:ascii="Arial Narrow" w:hAnsi="Arial Narrow"/>
          <w:lang w:val="bg-BG"/>
        </w:rPr>
      </w:pPr>
    </w:p>
    <w:p w:rsidR="0067127D" w:rsidRDefault="0067127D" w:rsidP="00D161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lang w:val="bg-BG"/>
        </w:rPr>
      </w:pPr>
      <w:r>
        <w:rPr>
          <w:rFonts w:ascii="Arial Narrow" w:hAnsi="Arial Narrow"/>
          <w:b/>
          <w:lang w:val="bg-BG"/>
        </w:rPr>
        <w:t>Втори стратегически приоритет</w:t>
      </w:r>
    </w:p>
    <w:p w:rsidR="00CA6DB3" w:rsidRDefault="0067127D" w:rsidP="0067127D">
      <w:pPr>
        <w:pStyle w:val="ListParagraph"/>
        <w:jc w:val="both"/>
        <w:rPr>
          <w:rFonts w:ascii="Arial Narrow" w:hAnsi="Arial Narrow"/>
          <w:lang w:val="bg-BG"/>
        </w:rPr>
      </w:pPr>
      <w:r w:rsidRPr="00C97C47">
        <w:rPr>
          <w:rFonts w:ascii="Arial Narrow" w:hAnsi="Arial Narrow"/>
          <w:lang w:val="bg-BG"/>
        </w:rPr>
        <w:t xml:space="preserve">4.1 </w:t>
      </w:r>
      <w:r w:rsidRPr="009A1BD2">
        <w:rPr>
          <w:rFonts w:ascii="Arial Narrow" w:hAnsi="Arial Narrow"/>
          <w:highlight w:val="yellow"/>
          <w:lang w:val="bg-BG"/>
        </w:rPr>
        <w:t>Устойчиви проекти в полза</w:t>
      </w:r>
      <w:r w:rsidR="00CA6DB3" w:rsidRPr="009A1BD2">
        <w:rPr>
          <w:rFonts w:ascii="Arial Narrow" w:hAnsi="Arial Narrow"/>
          <w:highlight w:val="yellow"/>
          <w:lang w:val="bg-BG"/>
        </w:rPr>
        <w:t xml:space="preserve"> на общността</w:t>
      </w:r>
    </w:p>
    <w:p w:rsidR="00C673D8" w:rsidRPr="005573F9" w:rsidRDefault="006A00A9" w:rsidP="00C673D8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lang w:val="bg-BG"/>
        </w:rPr>
      </w:pPr>
      <w:r w:rsidRPr="00C673D8">
        <w:rPr>
          <w:rFonts w:ascii="Arial Narrow" w:hAnsi="Arial Narrow"/>
          <w:lang w:val="bg-BG"/>
        </w:rPr>
        <w:t>Квалифициран ли е клуб</w:t>
      </w:r>
      <w:r w:rsidR="001968BE" w:rsidRPr="00C673D8">
        <w:rPr>
          <w:rFonts w:ascii="Arial Narrow" w:hAnsi="Arial Narrow"/>
          <w:lang w:val="bg-BG"/>
        </w:rPr>
        <w:t>ът</w:t>
      </w:r>
      <w:r w:rsidRPr="00C673D8">
        <w:rPr>
          <w:rFonts w:ascii="Arial Narrow" w:hAnsi="Arial Narrow"/>
          <w:lang w:val="bg-BG"/>
        </w:rPr>
        <w:t xml:space="preserve"> </w:t>
      </w:r>
      <w:r w:rsidR="00C673D8">
        <w:rPr>
          <w:rFonts w:ascii="Arial Narrow" w:hAnsi="Arial Narrow"/>
          <w:lang w:val="bg-BG"/>
        </w:rPr>
        <w:t>?</w:t>
      </w:r>
      <w:r w:rsidR="00C673D8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-116347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3D8" w:rsidRPr="00C673D8">
            <w:rPr>
              <w:rFonts w:ascii="Arial Narrow" w:hAnsi="Arial Narrow" w:hint="eastAsia"/>
              <w:lang w:val="bg-BG"/>
            </w:rPr>
            <w:t>☐</w:t>
          </w:r>
        </w:sdtContent>
      </w:sdt>
      <w:r w:rsidR="00C673D8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47618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3D8" w:rsidRPr="00C673D8">
            <w:rPr>
              <w:rFonts w:ascii="Arial Narrow" w:hAnsi="Arial Narrow" w:hint="eastAsia"/>
              <w:lang w:val="bg-BG"/>
            </w:rPr>
            <w:t>☐</w:t>
          </w:r>
        </w:sdtContent>
      </w:sdt>
      <w:r w:rsidR="00C673D8" w:rsidRPr="00773E7A">
        <w:rPr>
          <w:rFonts w:ascii="Arial Narrow" w:hAnsi="Arial Narrow"/>
          <w:lang w:val="bg-BG"/>
        </w:rPr>
        <w:t>не</w:t>
      </w:r>
      <w:r w:rsidR="00C673D8">
        <w:rPr>
          <w:rFonts w:ascii="Arial Narrow" w:hAnsi="Arial Narrow"/>
          <w:lang w:val="bg-BG"/>
        </w:rPr>
        <w:t xml:space="preserve"> </w:t>
      </w:r>
    </w:p>
    <w:p w:rsidR="00CA6DB3" w:rsidRDefault="00CA6DB3" w:rsidP="00D161DE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Реализирани в последната година проекти: </w:t>
      </w:r>
      <w:r w:rsidR="0067127D">
        <w:rPr>
          <w:rFonts w:ascii="Arial Narrow" w:hAnsi="Arial Narrow"/>
          <w:lang w:val="bg-BG"/>
        </w:rPr>
        <w:t>(</w:t>
      </w:r>
      <w:r w:rsidR="0067127D" w:rsidRPr="0067127D">
        <w:rPr>
          <w:rFonts w:ascii="Arial Narrow" w:hAnsi="Arial Narrow"/>
          <w:i/>
          <w:lang w:val="bg-BG"/>
        </w:rPr>
        <w:t xml:space="preserve">кратко </w:t>
      </w:r>
      <w:r w:rsidRPr="0067127D">
        <w:rPr>
          <w:rFonts w:ascii="Arial Narrow" w:hAnsi="Arial Narrow"/>
          <w:i/>
          <w:lang w:val="bg-BG"/>
        </w:rPr>
        <w:t>описание, стойност</w:t>
      </w:r>
      <w:r w:rsidR="0067127D">
        <w:rPr>
          <w:rFonts w:ascii="Arial Narrow" w:hAnsi="Arial Narrow"/>
          <w:lang w:val="bg-BG"/>
        </w:rPr>
        <w:t>)</w:t>
      </w:r>
    </w:p>
    <w:p w:rsidR="0067127D" w:rsidRPr="0067127D" w:rsidRDefault="00237D2A" w:rsidP="0067127D">
      <w:pPr>
        <w:pStyle w:val="ListParagraph"/>
        <w:ind w:left="144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744183279"/>
          <w:text/>
        </w:sdtPr>
        <w:sdtEndPr/>
        <w:sdtContent>
          <w:r w:rsidR="00C673D8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7127D" w:rsidRPr="0067127D" w:rsidRDefault="00CA6DB3" w:rsidP="00DE1F46">
      <w:pPr>
        <w:pStyle w:val="ListParagraph"/>
        <w:numPr>
          <w:ilvl w:val="0"/>
          <w:numId w:val="5"/>
        </w:numPr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Планирани проекти и проекти в ход: </w:t>
      </w:r>
      <w:r w:rsidR="0067127D" w:rsidRPr="0067127D">
        <w:rPr>
          <w:rFonts w:ascii="Arial Narrow" w:hAnsi="Arial Narrow"/>
          <w:i/>
          <w:lang w:val="bg-BG"/>
        </w:rPr>
        <w:t xml:space="preserve">(кратко </w:t>
      </w:r>
      <w:r w:rsidRPr="0067127D">
        <w:rPr>
          <w:rFonts w:ascii="Arial Narrow" w:hAnsi="Arial Narrow"/>
          <w:i/>
          <w:lang w:val="bg-BG"/>
        </w:rPr>
        <w:t>описание, стойност</w:t>
      </w:r>
      <w:r w:rsidR="0067127D" w:rsidRPr="0067127D">
        <w:rPr>
          <w:rFonts w:ascii="Arial Narrow" w:hAnsi="Arial Narrow"/>
          <w:i/>
          <w:lang w:val="bg-BG"/>
        </w:rPr>
        <w:t>)</w:t>
      </w:r>
      <w:r w:rsidR="00DE1F46">
        <w:rPr>
          <w:rFonts w:ascii="Arial Narrow" w:hAnsi="Arial Narrow"/>
          <w:i/>
          <w:lang w:val="bg-BG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190832904"/>
          <w:text/>
        </w:sdtPr>
        <w:sdtEndPr/>
        <w:sdtContent>
          <w:r w:rsidR="00DE1F46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A00A9" w:rsidRPr="00221636" w:rsidRDefault="00C97C47" w:rsidP="006A00A9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lang w:val="bg-BG"/>
        </w:rPr>
      </w:pPr>
      <w:r w:rsidRPr="00221636">
        <w:rPr>
          <w:rFonts w:ascii="Arial Narrow" w:hAnsi="Arial Narrow"/>
          <w:lang w:val="bg-BG"/>
        </w:rPr>
        <w:t>Налични с</w:t>
      </w:r>
      <w:r w:rsidR="00CA6DB3" w:rsidRPr="00221636">
        <w:rPr>
          <w:rFonts w:ascii="Arial Narrow" w:hAnsi="Arial Narrow"/>
          <w:lang w:val="bg-BG"/>
        </w:rPr>
        <w:t>нимки и</w:t>
      </w:r>
      <w:r w:rsidRPr="00221636">
        <w:rPr>
          <w:rFonts w:ascii="Arial Narrow" w:hAnsi="Arial Narrow"/>
          <w:lang w:val="bg-BG"/>
        </w:rPr>
        <w:t>/или</w:t>
      </w:r>
      <w:r w:rsidR="00CA6DB3" w:rsidRPr="00221636">
        <w:rPr>
          <w:rFonts w:ascii="Arial Narrow" w:hAnsi="Arial Narrow"/>
          <w:lang w:val="bg-BG"/>
        </w:rPr>
        <w:t xml:space="preserve"> публикации</w:t>
      </w:r>
      <w:r w:rsidRPr="00221636">
        <w:rPr>
          <w:rFonts w:ascii="Arial Narrow" w:hAnsi="Arial Narrow"/>
          <w:lang w:val="bg-BG"/>
        </w:rPr>
        <w:t>:</w:t>
      </w:r>
      <w:r w:rsidR="00601121" w:rsidRPr="00221636">
        <w:rPr>
          <w:rFonts w:ascii="Arial Narrow" w:hAnsi="Arial Narrow"/>
          <w:lang w:val="bg-BG"/>
        </w:rPr>
        <w:t xml:space="preserve"> /за предходната и текуща ротарианска година/. Моля, приложете в дигитален формат.</w:t>
      </w:r>
    </w:p>
    <w:p w:rsidR="006A00A9" w:rsidRDefault="00CA6DB3" w:rsidP="00221636">
      <w:pPr>
        <w:pStyle w:val="ListParagraph"/>
        <w:numPr>
          <w:ilvl w:val="0"/>
          <w:numId w:val="5"/>
        </w:numPr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Имате ли потенциални международни партньори за проекти с грант на ФР</w:t>
      </w:r>
      <w:r w:rsidR="00221636">
        <w:rPr>
          <w:rFonts w:ascii="Arial Narrow" w:hAnsi="Arial Narrow"/>
          <w:lang w:val="bg-BG"/>
        </w:rPr>
        <w:t>?</w:t>
      </w:r>
      <w:r w:rsidR="00221636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73273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636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221636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-194160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636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221636" w:rsidRPr="00773E7A">
        <w:rPr>
          <w:rFonts w:ascii="Arial Narrow" w:hAnsi="Arial Narrow"/>
          <w:lang w:val="bg-BG"/>
        </w:rPr>
        <w:t>не</w:t>
      </w:r>
      <w:r w:rsidR="00221636">
        <w:rPr>
          <w:rFonts w:ascii="Arial Narrow" w:hAnsi="Arial Narrow"/>
          <w:lang w:val="bg-BG"/>
        </w:rPr>
        <w:t xml:space="preserve"> </w:t>
      </w:r>
      <w:r w:rsidR="00221636">
        <w:rPr>
          <w:rFonts w:ascii="Arial Narrow" w:hAnsi="Arial Narrow"/>
          <w:lang w:val="bg-BG"/>
        </w:rPr>
        <w:br/>
      </w:r>
      <w:r w:rsidR="00601121">
        <w:rPr>
          <w:rFonts w:ascii="Arial Narrow" w:hAnsi="Arial Narrow"/>
          <w:lang w:val="bg-BG"/>
        </w:rPr>
        <w:t>Каква подкрепа очаквате от дистрикта за откриване на подходящи партньори?</w:t>
      </w:r>
      <w:r w:rsidR="00221636">
        <w:rPr>
          <w:rFonts w:ascii="Arial Narrow" w:hAnsi="Arial Narrow"/>
          <w:lang w:val="bg-BG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1871722247"/>
          <w:text/>
        </w:sdtPr>
        <w:sdtEndPr/>
        <w:sdtContent>
          <w:r w:rsidR="00221636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A00A9" w:rsidRPr="006A00A9" w:rsidRDefault="006A00A9" w:rsidP="006A00A9">
      <w:pPr>
        <w:pStyle w:val="ListParagraph"/>
        <w:rPr>
          <w:rFonts w:ascii="Arial Narrow" w:hAnsi="Arial Narrow"/>
          <w:lang w:val="bg-BG"/>
        </w:rPr>
      </w:pPr>
    </w:p>
    <w:p w:rsidR="00CA6DB3" w:rsidRPr="006A00A9" w:rsidRDefault="00CA6DB3" w:rsidP="006A00A9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Планирани проекти и проекти в ход с грант на Фондация Ротари:</w:t>
      </w:r>
    </w:p>
    <w:p w:rsidR="00CA6DB3" w:rsidRPr="006A00A9" w:rsidRDefault="00CA6DB3" w:rsidP="006A00A9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Дистриктни:</w:t>
      </w:r>
      <w:r w:rsidR="005560D1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93548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D1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60D1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135407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D1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60D1" w:rsidRPr="00773E7A">
        <w:rPr>
          <w:rFonts w:ascii="Arial Narrow" w:hAnsi="Arial Narrow"/>
          <w:lang w:val="bg-BG"/>
        </w:rPr>
        <w:t>не</w:t>
      </w:r>
    </w:p>
    <w:p w:rsidR="00CA6DB3" w:rsidRDefault="00CA6DB3" w:rsidP="006A00A9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Глобални:</w:t>
      </w:r>
      <w:r w:rsidR="005560D1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-118874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D1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60D1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154918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D1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60D1" w:rsidRPr="00773E7A">
        <w:rPr>
          <w:rFonts w:ascii="Arial Narrow" w:hAnsi="Arial Narrow"/>
          <w:lang w:val="bg-BG"/>
        </w:rPr>
        <w:t>не</w:t>
      </w:r>
    </w:p>
    <w:p w:rsidR="006A00A9" w:rsidRPr="006A00A9" w:rsidRDefault="006A00A9" w:rsidP="00FF2DF8">
      <w:pPr>
        <w:pStyle w:val="ListParagraph"/>
        <w:ind w:left="1930"/>
        <w:jc w:val="both"/>
        <w:rPr>
          <w:rFonts w:ascii="Arial Narrow" w:hAnsi="Arial Narrow"/>
          <w:lang w:val="bg-BG"/>
        </w:rPr>
      </w:pPr>
    </w:p>
    <w:p w:rsidR="00CA6DB3" w:rsidRPr="006A00A9" w:rsidRDefault="006A00A9" w:rsidP="006A00A9">
      <w:pPr>
        <w:ind w:left="850"/>
        <w:jc w:val="both"/>
        <w:rPr>
          <w:rFonts w:ascii="Arial Narrow" w:hAnsi="Arial Narrow"/>
          <w:sz w:val="22"/>
          <w:szCs w:val="22"/>
          <w:lang w:val="bg-BG"/>
        </w:rPr>
      </w:pPr>
      <w:r w:rsidRPr="006A00A9">
        <w:rPr>
          <w:rFonts w:ascii="Arial Narrow" w:hAnsi="Arial Narrow"/>
          <w:sz w:val="22"/>
          <w:szCs w:val="22"/>
          <w:lang w:val="bg-BG"/>
        </w:rPr>
        <w:t xml:space="preserve">4.2 </w:t>
      </w:r>
      <w:r w:rsidR="00CA6DB3" w:rsidRPr="006A00A9">
        <w:rPr>
          <w:rFonts w:ascii="Arial Narrow" w:hAnsi="Arial Narrow"/>
          <w:sz w:val="22"/>
          <w:szCs w:val="22"/>
          <w:lang w:val="bg-BG"/>
        </w:rPr>
        <w:t>Вашият принос към фондация Ротари:</w:t>
      </w:r>
    </w:p>
    <w:p w:rsidR="006A00A9" w:rsidRDefault="00CA6DB3" w:rsidP="00D161DE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Ст</w:t>
      </w:r>
      <w:r w:rsidR="006A00A9">
        <w:rPr>
          <w:rFonts w:ascii="Arial Narrow" w:hAnsi="Arial Narrow"/>
          <w:lang w:val="bg-BG"/>
        </w:rPr>
        <w:t>ойност на дарения през миналата</w:t>
      </w:r>
      <w:r w:rsidRPr="0067127D">
        <w:rPr>
          <w:rFonts w:ascii="Arial Narrow" w:hAnsi="Arial Narrow"/>
          <w:lang w:val="bg-BG"/>
        </w:rPr>
        <w:t xml:space="preserve"> година: </w:t>
      </w:r>
    </w:p>
    <w:p w:rsidR="006A00A9" w:rsidRPr="005560D1" w:rsidRDefault="006A00A9" w:rsidP="005560D1">
      <w:pPr>
        <w:pStyle w:val="ListParagraph"/>
        <w:ind w:left="193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за</w:t>
      </w:r>
      <w:r w:rsidR="00CA6DB3" w:rsidRPr="0067127D">
        <w:rPr>
          <w:rFonts w:ascii="Arial Narrow" w:hAnsi="Arial Narrow"/>
          <w:lang w:val="bg-BG"/>
        </w:rPr>
        <w:t xml:space="preserve"> Полио</w:t>
      </w:r>
      <w:r>
        <w:rPr>
          <w:rFonts w:ascii="Arial Narrow" w:hAnsi="Arial Narrow"/>
          <w:lang w:val="bg-BG"/>
        </w:rPr>
        <w:t xml:space="preserve"> +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948443218"/>
          <w:text/>
        </w:sdtPr>
        <w:sdtEndPr/>
        <w:sdtContent>
          <w:r w:rsidR="005560D1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сума </w:t>
          </w:r>
        </w:sdtContent>
      </w:sdt>
    </w:p>
    <w:p w:rsidR="005560D1" w:rsidRDefault="00CA6DB3" w:rsidP="005560D1">
      <w:pPr>
        <w:pStyle w:val="ListParagraph"/>
        <w:ind w:left="1930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За годишния фонд</w:t>
      </w:r>
      <w:r w:rsidR="005560D1">
        <w:rPr>
          <w:rFonts w:ascii="Arial Narrow" w:hAnsi="Arial Narrow"/>
          <w:lang w:val="bg-BG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1814372523"/>
          <w:text/>
        </w:sdtPr>
        <w:sdtEndPr/>
        <w:sdtContent>
          <w:r w:rsidR="005560D1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сума </w:t>
          </w:r>
        </w:sdtContent>
      </w:sdt>
    </w:p>
    <w:p w:rsidR="00CA6DB3" w:rsidRPr="0067127D" w:rsidRDefault="00CA6DB3" w:rsidP="006A00A9">
      <w:pPr>
        <w:pStyle w:val="ListParagraph"/>
        <w:ind w:left="1980"/>
        <w:jc w:val="both"/>
        <w:rPr>
          <w:rFonts w:ascii="Arial Narrow" w:hAnsi="Arial Narrow"/>
          <w:lang w:val="bg-BG"/>
        </w:rPr>
      </w:pPr>
    </w:p>
    <w:p w:rsidR="006A00A9" w:rsidRDefault="00CA6DB3" w:rsidP="00D161DE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Планирани </w:t>
      </w:r>
      <w:r w:rsidR="00071A94">
        <w:rPr>
          <w:rFonts w:ascii="Arial Narrow" w:hAnsi="Arial Narrow"/>
          <w:lang w:val="bg-BG"/>
        </w:rPr>
        <w:t xml:space="preserve">/направени/ </w:t>
      </w:r>
      <w:r w:rsidRPr="0067127D">
        <w:rPr>
          <w:rFonts w:ascii="Arial Narrow" w:hAnsi="Arial Narrow"/>
          <w:lang w:val="bg-BG"/>
        </w:rPr>
        <w:t xml:space="preserve">дарения за настоящата година: </w:t>
      </w:r>
    </w:p>
    <w:p w:rsidR="006A00A9" w:rsidRDefault="006A00A9" w:rsidP="006A00A9">
      <w:pPr>
        <w:pStyle w:val="ListParagraph"/>
        <w:ind w:left="198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за</w:t>
      </w:r>
      <w:r w:rsidR="00CA6DB3" w:rsidRPr="0067127D">
        <w:rPr>
          <w:rFonts w:ascii="Arial Narrow" w:hAnsi="Arial Narrow"/>
          <w:lang w:val="bg-BG"/>
        </w:rPr>
        <w:t xml:space="preserve"> Полио</w:t>
      </w:r>
      <w:r>
        <w:rPr>
          <w:rFonts w:ascii="Arial Narrow" w:hAnsi="Arial Narrow"/>
          <w:lang w:val="bg-BG"/>
        </w:rPr>
        <w:t xml:space="preserve"> +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1508401250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сума </w:t>
          </w:r>
        </w:sdtContent>
      </w:sdt>
    </w:p>
    <w:p w:rsidR="00CA6DB3" w:rsidRPr="0067127D" w:rsidRDefault="00CA6DB3" w:rsidP="006A00A9">
      <w:pPr>
        <w:pStyle w:val="ListParagraph"/>
        <w:ind w:left="1980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За годишния фонд</w:t>
      </w:r>
      <w:r w:rsidR="003E3E20" w:rsidRPr="003E3E20">
        <w:rPr>
          <w:rFonts w:ascii="Arial Narrow" w:hAnsi="Arial Narrow"/>
          <w:i/>
          <w:color w:val="244061" w:themeColor="accent1" w:themeShade="80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-939755606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сума 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брой носители на отличието ПХФ: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33860327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брой 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членове на Обществото ПХФ:</w:t>
      </w:r>
      <w:r w:rsidR="003E3E20" w:rsidRPr="003E3E20">
        <w:rPr>
          <w:rFonts w:ascii="Arial Narrow" w:hAnsi="Arial Narrow"/>
          <w:i/>
          <w:color w:val="244061" w:themeColor="accent1" w:themeShade="80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951139094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брой </w:t>
          </w:r>
        </w:sdtContent>
      </w:sdt>
    </w:p>
    <w:p w:rsidR="006A00A9" w:rsidRDefault="00CA6DB3" w:rsidP="003E3E20">
      <w:pPr>
        <w:pStyle w:val="ListParagraph"/>
        <w:numPr>
          <w:ilvl w:val="0"/>
          <w:numId w:val="11"/>
        </w:numPr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Какви форми на набиране на средства ползвате?</w:t>
      </w:r>
      <w:r w:rsidR="003E3E20" w:rsidRPr="003E3E20">
        <w:rPr>
          <w:rFonts w:ascii="Arial Narrow" w:hAnsi="Arial Narrow"/>
        </w:rPr>
        <w:t xml:space="preserve"> </w:t>
      </w:r>
      <w:r w:rsidR="003E3E20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892650745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A00A9" w:rsidRDefault="006A00A9" w:rsidP="006A00A9">
      <w:pPr>
        <w:pStyle w:val="ListParagraph"/>
        <w:ind w:left="1980"/>
        <w:jc w:val="both"/>
        <w:rPr>
          <w:rFonts w:ascii="Arial Narrow" w:hAnsi="Arial Narrow"/>
          <w:lang w:val="bg-BG"/>
        </w:rPr>
      </w:pPr>
    </w:p>
    <w:p w:rsidR="00CA6DB3" w:rsidRPr="006A00A9" w:rsidRDefault="00CA6DB3" w:rsidP="003E3E20">
      <w:pPr>
        <w:pStyle w:val="ListParagraph"/>
        <w:numPr>
          <w:ilvl w:val="0"/>
          <w:numId w:val="11"/>
        </w:numPr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Каква нужда от помощ от дистриктния комитет за ФР имате?</w:t>
      </w:r>
      <w:r w:rsidR="003E3E20" w:rsidRPr="003E3E20">
        <w:rPr>
          <w:rFonts w:ascii="Arial Narrow" w:hAnsi="Arial Narrow"/>
        </w:rPr>
        <w:t xml:space="preserve"> </w:t>
      </w:r>
      <w:r w:rsidR="003E3E20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298135183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CA6DB3" w:rsidRPr="0067127D" w:rsidRDefault="00CA6DB3" w:rsidP="00D161DE">
      <w:pPr>
        <w:pStyle w:val="ListParagraph"/>
        <w:ind w:left="1980"/>
        <w:jc w:val="both"/>
        <w:rPr>
          <w:rFonts w:ascii="Arial Narrow" w:hAnsi="Arial Narrow"/>
          <w:lang w:val="bg-BG"/>
        </w:rPr>
      </w:pPr>
    </w:p>
    <w:p w:rsidR="006A00A9" w:rsidRPr="006A00A9" w:rsidRDefault="006A00A9" w:rsidP="00D161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lang w:val="bg-BG"/>
        </w:rPr>
      </w:pPr>
      <w:r w:rsidRPr="006A00A9">
        <w:rPr>
          <w:rFonts w:ascii="Arial Narrow" w:hAnsi="Arial Narrow"/>
          <w:b/>
          <w:lang w:val="bg-BG"/>
        </w:rPr>
        <w:t xml:space="preserve">Трети стратегически приоритет </w:t>
      </w:r>
    </w:p>
    <w:p w:rsidR="00CA6DB3" w:rsidRPr="006A00A9" w:rsidRDefault="00CA6DB3" w:rsidP="006A00A9">
      <w:pPr>
        <w:pStyle w:val="ListParagraph"/>
        <w:jc w:val="both"/>
        <w:rPr>
          <w:rFonts w:ascii="Arial Narrow" w:hAnsi="Arial Narrow"/>
          <w:lang w:val="bg-BG"/>
        </w:rPr>
      </w:pPr>
      <w:r w:rsidRPr="009A1BD2">
        <w:rPr>
          <w:rFonts w:ascii="Arial Narrow" w:hAnsi="Arial Narrow"/>
          <w:highlight w:val="yellow"/>
          <w:lang w:val="bg-BG"/>
        </w:rPr>
        <w:t>Нашият глас</w:t>
      </w:r>
    </w:p>
    <w:p w:rsidR="00CA6DB3" w:rsidRDefault="00CA6DB3" w:rsidP="008F4262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Какви медийни партньорства поддържате  – моля приложете копия от публикации, линкове към страници</w:t>
      </w:r>
      <w:r w:rsidR="00487CA7">
        <w:rPr>
          <w:rFonts w:ascii="Arial Narrow" w:hAnsi="Arial Narrow"/>
          <w:lang w:val="bg-BG"/>
        </w:rPr>
        <w:t>. /Приложете съдържание в дигитален формат/. Публикувана ли е информацията на дистриктния сайт</w:t>
      </w:r>
      <w:r w:rsidR="008F4262">
        <w:rPr>
          <w:rFonts w:ascii="Arial Narrow" w:hAnsi="Arial Narrow"/>
        </w:rPr>
        <w:t xml:space="preserve"> (</w:t>
      </w:r>
      <w:r w:rsidR="008F4262" w:rsidRPr="008F4262">
        <w:rPr>
          <w:rFonts w:ascii="Arial Narrow" w:hAnsi="Arial Narrow"/>
        </w:rPr>
        <w:t>http://rotarydistrict2482.org/</w:t>
      </w:r>
      <w:r w:rsidR="008F4262">
        <w:rPr>
          <w:rFonts w:ascii="Arial Narrow" w:hAnsi="Arial Narrow"/>
        </w:rPr>
        <w:t>)</w:t>
      </w:r>
      <w:r w:rsidR="00487CA7">
        <w:rPr>
          <w:rFonts w:ascii="Arial Narrow" w:hAnsi="Arial Narrow"/>
          <w:lang w:val="bg-BG"/>
        </w:rPr>
        <w:t xml:space="preserve">? </w:t>
      </w:r>
    </w:p>
    <w:p w:rsidR="006A00A9" w:rsidRPr="006A00A9" w:rsidRDefault="006A00A9" w:rsidP="006A00A9">
      <w:pPr>
        <w:pStyle w:val="ListParagraph"/>
        <w:ind w:left="1210"/>
        <w:jc w:val="both"/>
        <w:rPr>
          <w:rFonts w:ascii="Arial Narrow" w:hAnsi="Arial Narrow"/>
          <w:lang w:val="bg-BG"/>
        </w:rPr>
      </w:pPr>
    </w:p>
    <w:p w:rsidR="00CA6DB3" w:rsidRDefault="00CA6DB3" w:rsidP="00D161DE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 xml:space="preserve"> Има ли клуба сайт – ако да, моля посочете </w:t>
      </w:r>
      <w:r w:rsidRPr="006A00A9">
        <w:rPr>
          <w:rFonts w:ascii="Arial Narrow" w:hAnsi="Arial Narrow"/>
        </w:rPr>
        <w:t xml:space="preserve">web </w:t>
      </w:r>
      <w:r w:rsidRPr="006A00A9">
        <w:rPr>
          <w:rFonts w:ascii="Arial Narrow" w:hAnsi="Arial Narrow"/>
          <w:lang w:val="bg-BG"/>
        </w:rPr>
        <w:t>адрес? Кой го поддържа? Колко често се актуализира?</w:t>
      </w:r>
      <w:r w:rsidR="00012145" w:rsidRPr="00012145">
        <w:rPr>
          <w:rFonts w:ascii="Arial Narrow" w:hAnsi="Arial Narrow"/>
        </w:rPr>
        <w:t xml:space="preserve"> </w:t>
      </w:r>
      <w:r w:rsidR="00012145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596480576"/>
          <w:text/>
        </w:sdtPr>
        <w:sdtEndPr/>
        <w:sdtContent>
          <w:r w:rsidR="00012145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A00A9" w:rsidRPr="006A00A9" w:rsidRDefault="006A00A9" w:rsidP="006A00A9">
      <w:pPr>
        <w:pStyle w:val="ListParagraph"/>
        <w:ind w:left="1210"/>
        <w:jc w:val="both"/>
        <w:rPr>
          <w:rFonts w:ascii="Arial Narrow" w:hAnsi="Arial Narrow"/>
          <w:lang w:val="bg-BG"/>
        </w:rPr>
      </w:pPr>
    </w:p>
    <w:p w:rsidR="00CA6DB3" w:rsidRDefault="00CA6DB3" w:rsidP="00D161DE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 xml:space="preserve"> Присъствие в социалните медии:</w:t>
      </w:r>
      <w:r w:rsidR="00487CA7">
        <w:rPr>
          <w:rFonts w:ascii="Arial Narrow" w:hAnsi="Arial Narrow"/>
          <w:lang w:val="bg-BG"/>
        </w:rPr>
        <w:t>.</w:t>
      </w:r>
    </w:p>
    <w:p w:rsidR="006A00A9" w:rsidRPr="006A00A9" w:rsidRDefault="00237D2A" w:rsidP="006A00A9">
      <w:pPr>
        <w:pStyle w:val="ListParagraph"/>
        <w:ind w:left="121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481310702"/>
          <w:text/>
        </w:sdtPr>
        <w:sdtEndPr/>
        <w:sdtContent>
          <w:r w:rsidR="00012145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CA6DB3" w:rsidRDefault="00CA6DB3" w:rsidP="00012145">
      <w:pPr>
        <w:pStyle w:val="ListParagraph"/>
        <w:numPr>
          <w:ilvl w:val="1"/>
          <w:numId w:val="2"/>
        </w:numPr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 xml:space="preserve"> Публикации в сайта на дистрикта и списание Ротари на Балканите: моля, посочете</w:t>
      </w:r>
      <w:r w:rsidR="006A00A9">
        <w:rPr>
          <w:rFonts w:ascii="Arial Narrow" w:hAnsi="Arial Narrow"/>
          <w:lang w:val="bg-BG"/>
        </w:rPr>
        <w:t xml:space="preserve"> (</w:t>
      </w:r>
      <w:r w:rsidRPr="006A00A9">
        <w:rPr>
          <w:rFonts w:ascii="Arial Narrow" w:hAnsi="Arial Narrow"/>
          <w:i/>
          <w:lang w:val="bg-BG"/>
        </w:rPr>
        <w:t>приложете  последните три</w:t>
      </w:r>
      <w:r w:rsidR="006A00A9">
        <w:rPr>
          <w:rFonts w:ascii="Arial Narrow" w:hAnsi="Arial Narrow"/>
          <w:lang w:val="bg-BG"/>
        </w:rPr>
        <w:t xml:space="preserve">) </w:t>
      </w:r>
      <w:r w:rsidRPr="006A00A9">
        <w:rPr>
          <w:rFonts w:ascii="Arial Narrow" w:hAnsi="Arial Narrow"/>
          <w:lang w:val="bg-BG"/>
        </w:rPr>
        <w:t>?</w:t>
      </w:r>
      <w:r w:rsidR="00012145" w:rsidRPr="00012145">
        <w:rPr>
          <w:rFonts w:ascii="Arial Narrow" w:hAnsi="Arial Narrow"/>
        </w:rPr>
        <w:t xml:space="preserve"> </w:t>
      </w:r>
      <w:r w:rsidR="00012145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2004998718"/>
          <w:text/>
        </w:sdtPr>
        <w:sdtEndPr/>
        <w:sdtContent>
          <w:r w:rsidR="00012145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487CA7" w:rsidRPr="00FF2DF8" w:rsidRDefault="00487CA7" w:rsidP="00FF2DF8">
      <w:pPr>
        <w:pStyle w:val="ListParagraph"/>
        <w:rPr>
          <w:rFonts w:ascii="Arial Narrow" w:hAnsi="Arial Narrow"/>
          <w:lang w:val="bg-BG"/>
        </w:rPr>
      </w:pPr>
    </w:p>
    <w:p w:rsidR="00487CA7" w:rsidRDefault="00487CA7" w:rsidP="00FF2DF8">
      <w:pPr>
        <w:pStyle w:val="ListParagraph"/>
        <w:numPr>
          <w:ilvl w:val="1"/>
          <w:numId w:val="2"/>
        </w:numPr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Приложете стратегията и плана на комисията по Публичен имидж и връзки с обществеността. </w:t>
      </w:r>
      <w:r w:rsidR="00012145" w:rsidRPr="00012145">
        <w:rPr>
          <w:rFonts w:ascii="Arial Narrow" w:hAnsi="Arial Narrow"/>
          <w:lang w:val="bg-BG"/>
        </w:rPr>
        <w:br/>
      </w:r>
      <w:sdt>
        <w:sdtPr>
          <w:rPr>
            <w:rFonts w:ascii="Arial Narrow" w:hAnsi="Arial Narrow"/>
            <w:i/>
            <w:lang w:val="bg-BG"/>
          </w:rPr>
          <w:id w:val="524133038"/>
          <w:text/>
        </w:sdtPr>
        <w:sdtEndPr/>
        <w:sdtContent>
          <w:r w:rsidR="00012145" w:rsidRPr="00F73FDA">
            <w:rPr>
              <w:rFonts w:ascii="Arial Narrow" w:hAnsi="Arial Narrow"/>
              <w:i/>
              <w:lang w:val="bg-BG"/>
            </w:rPr>
            <w:t>Опишете тук или прикачете отделно</w:t>
          </w:r>
        </w:sdtContent>
      </w:sdt>
    </w:p>
    <w:p w:rsidR="00487CA7" w:rsidRPr="00FF2DF8" w:rsidRDefault="00487CA7" w:rsidP="00FF2DF8">
      <w:pPr>
        <w:pStyle w:val="ListParagraph"/>
        <w:numPr>
          <w:ilvl w:val="1"/>
          <w:numId w:val="2"/>
        </w:numPr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Каква подкрепа очаквате от Дистрикта – материали, връзки, съдействие за публикации, друго?</w:t>
      </w:r>
      <w:r w:rsidR="00012145" w:rsidRPr="00012145">
        <w:rPr>
          <w:rFonts w:ascii="Arial Narrow" w:hAnsi="Arial Narrow"/>
          <w:lang w:val="bg-BG"/>
        </w:rPr>
        <w:t xml:space="preserve"> </w:t>
      </w:r>
      <w:r w:rsidR="00012145" w:rsidRPr="00012145">
        <w:rPr>
          <w:rFonts w:ascii="Arial Narrow" w:hAnsi="Arial Narrow"/>
          <w:lang w:val="bg-BG"/>
        </w:rPr>
        <w:br/>
      </w:r>
      <w:sdt>
        <w:sdtPr>
          <w:rPr>
            <w:rFonts w:ascii="Arial Narrow" w:hAnsi="Arial Narrow"/>
            <w:i/>
            <w:lang w:val="bg-BG"/>
          </w:rPr>
          <w:id w:val="932405134"/>
          <w:text/>
        </w:sdtPr>
        <w:sdtEndPr/>
        <w:sdtContent>
          <w:r w:rsidR="00012145" w:rsidRPr="00F73FDA">
            <w:rPr>
              <w:rFonts w:ascii="Arial Narrow" w:hAnsi="Arial Narrow"/>
              <w:i/>
              <w:lang w:val="bg-BG"/>
            </w:rPr>
            <w:t>Опишете с няколко изречения тук</w:t>
          </w:r>
        </w:sdtContent>
      </w:sdt>
    </w:p>
    <w:p w:rsidR="006A00A9" w:rsidRPr="006A00A9" w:rsidRDefault="006A00A9" w:rsidP="006A00A9">
      <w:pPr>
        <w:pStyle w:val="ListParagraph"/>
        <w:ind w:left="1210"/>
        <w:jc w:val="both"/>
        <w:rPr>
          <w:rFonts w:ascii="Arial Narrow" w:hAnsi="Arial Narrow"/>
          <w:lang w:val="bg-BG"/>
        </w:rPr>
      </w:pPr>
    </w:p>
    <w:p w:rsidR="00CA6DB3" w:rsidRPr="006A00A9" w:rsidRDefault="00CA6DB3" w:rsidP="00D161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6A00A9">
        <w:rPr>
          <w:rFonts w:ascii="Arial Narrow" w:hAnsi="Arial Narrow"/>
          <w:b/>
          <w:lang w:val="bg-BG"/>
        </w:rPr>
        <w:t xml:space="preserve">Вашата подкрепа от дистриктния екип – АДГ и комитети </w:t>
      </w:r>
    </w:p>
    <w:p w:rsidR="00EC023F" w:rsidRPr="008F4262" w:rsidRDefault="00CA6DB3" w:rsidP="00B74377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A00A9">
        <w:rPr>
          <w:rFonts w:ascii="Arial Narrow" w:hAnsi="Arial Narrow"/>
          <w:lang w:val="bg-BG"/>
        </w:rPr>
        <w:t>Очаквания, препоръки, нужди:</w:t>
      </w:r>
      <w:r w:rsidR="00B74377" w:rsidRPr="00B74377">
        <w:rPr>
          <w:rFonts w:ascii="Arial Narrow" w:hAnsi="Arial Narrow"/>
        </w:rPr>
        <w:t xml:space="preserve"> </w:t>
      </w:r>
      <w:r w:rsidR="00B74377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653213298"/>
          <w:text/>
        </w:sdtPr>
        <w:sdtEndPr/>
        <w:sdtContent>
          <w:r w:rsidR="00B74377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sectPr w:rsidR="00EC023F" w:rsidRPr="008F4262" w:rsidSect="006E797F">
      <w:headerReference w:type="default" r:id="rId11"/>
      <w:footerReference w:type="default" r:id="rId12"/>
      <w:pgSz w:w="11900" w:h="16840"/>
      <w:pgMar w:top="2340" w:right="985" w:bottom="990" w:left="1418" w:header="142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2A" w:rsidRDefault="00237D2A" w:rsidP="006D40E4">
      <w:r>
        <w:separator/>
      </w:r>
    </w:p>
  </w:endnote>
  <w:endnote w:type="continuationSeparator" w:id="0">
    <w:p w:rsidR="00237D2A" w:rsidRDefault="00237D2A" w:rsidP="006D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321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6E25" w:rsidRDefault="00286E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D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055D" w:rsidRDefault="00CB055D" w:rsidP="00EF000A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2A" w:rsidRDefault="00237D2A" w:rsidP="006D40E4">
      <w:r>
        <w:separator/>
      </w:r>
    </w:p>
  </w:footnote>
  <w:footnote w:type="continuationSeparator" w:id="0">
    <w:p w:rsidR="00237D2A" w:rsidRDefault="00237D2A" w:rsidP="006D4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55D" w:rsidRDefault="001A40A1" w:rsidP="00EF000A">
    <w:pPr>
      <w:pStyle w:val="Header"/>
      <w:ind w:hanging="1800"/>
    </w:pPr>
    <w:r>
      <w:rPr>
        <w:noProof/>
      </w:rPr>
      <w:drawing>
        <wp:inline distT="0" distB="0" distL="0" distR="0">
          <wp:extent cx="7797045" cy="1000800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4138" cy="1005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0662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607952"/>
    <w:multiLevelType w:val="hybridMultilevel"/>
    <w:tmpl w:val="3E861F6E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">
    <w:nsid w:val="1AE327EE"/>
    <w:multiLevelType w:val="hybridMultilevel"/>
    <w:tmpl w:val="35AE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AD0B07"/>
    <w:multiLevelType w:val="hybridMultilevel"/>
    <w:tmpl w:val="7A548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366F81"/>
    <w:multiLevelType w:val="hybridMultilevel"/>
    <w:tmpl w:val="12B05110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>
    <w:nsid w:val="28190746"/>
    <w:multiLevelType w:val="hybridMultilevel"/>
    <w:tmpl w:val="D9B6D916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6">
    <w:nsid w:val="29026514"/>
    <w:multiLevelType w:val="hybridMultilevel"/>
    <w:tmpl w:val="032E7ED8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7">
    <w:nsid w:val="329946BB"/>
    <w:multiLevelType w:val="hybridMultilevel"/>
    <w:tmpl w:val="6514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3362A"/>
    <w:multiLevelType w:val="hybridMultilevel"/>
    <w:tmpl w:val="B7E44E4E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9">
    <w:nsid w:val="474D207D"/>
    <w:multiLevelType w:val="multilevel"/>
    <w:tmpl w:val="9B467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BAA50A6"/>
    <w:multiLevelType w:val="hybridMultilevel"/>
    <w:tmpl w:val="ECCA84C8"/>
    <w:lvl w:ilvl="0" w:tplc="F5D44ED0">
      <w:start w:val="4"/>
      <w:numFmt w:val="bullet"/>
      <w:lvlText w:val="-"/>
      <w:lvlJc w:val="left"/>
      <w:pPr>
        <w:ind w:left="1930" w:hanging="360"/>
      </w:pPr>
      <w:rPr>
        <w:rFonts w:ascii="Arial Narrow" w:eastAsia="MS Mincho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1">
    <w:nsid w:val="69F5276F"/>
    <w:multiLevelType w:val="hybridMultilevel"/>
    <w:tmpl w:val="0E9A7E4E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2">
    <w:nsid w:val="6A050537"/>
    <w:multiLevelType w:val="hybridMultilevel"/>
    <w:tmpl w:val="7DB4F8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D953203"/>
    <w:multiLevelType w:val="hybridMultilevel"/>
    <w:tmpl w:val="D9CA97D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79934AC1"/>
    <w:multiLevelType w:val="hybridMultilevel"/>
    <w:tmpl w:val="041E5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1B25AF"/>
    <w:multiLevelType w:val="hybridMultilevel"/>
    <w:tmpl w:val="D33A1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F1055BE"/>
    <w:multiLevelType w:val="hybridMultilevel"/>
    <w:tmpl w:val="3DA2E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900915"/>
    <w:multiLevelType w:val="hybridMultilevel"/>
    <w:tmpl w:val="EF120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7"/>
  </w:num>
  <w:num w:numId="5">
    <w:abstractNumId w:val="14"/>
  </w:num>
  <w:num w:numId="6">
    <w:abstractNumId w:val="12"/>
  </w:num>
  <w:num w:numId="7">
    <w:abstractNumId w:val="15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6"/>
  </w:num>
  <w:num w:numId="13">
    <w:abstractNumId w:val="3"/>
  </w:num>
  <w:num w:numId="14">
    <w:abstractNumId w:val="1"/>
  </w:num>
  <w:num w:numId="15">
    <w:abstractNumId w:val="7"/>
  </w:num>
  <w:num w:numId="16">
    <w:abstractNumId w:val="1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9C"/>
    <w:rsid w:val="00012145"/>
    <w:rsid w:val="00042374"/>
    <w:rsid w:val="00043A8D"/>
    <w:rsid w:val="00051CF1"/>
    <w:rsid w:val="00071A94"/>
    <w:rsid w:val="000837B3"/>
    <w:rsid w:val="00085086"/>
    <w:rsid w:val="00092C9F"/>
    <w:rsid w:val="000C2524"/>
    <w:rsid w:val="000D394E"/>
    <w:rsid w:val="00102FE6"/>
    <w:rsid w:val="001031E0"/>
    <w:rsid w:val="001968BE"/>
    <w:rsid w:val="001A40A1"/>
    <w:rsid w:val="001F5A28"/>
    <w:rsid w:val="00221636"/>
    <w:rsid w:val="00227FF0"/>
    <w:rsid w:val="00237D2A"/>
    <w:rsid w:val="00286E25"/>
    <w:rsid w:val="002B4A03"/>
    <w:rsid w:val="002B76F9"/>
    <w:rsid w:val="002E0761"/>
    <w:rsid w:val="002E2659"/>
    <w:rsid w:val="003145F1"/>
    <w:rsid w:val="00324573"/>
    <w:rsid w:val="00342DC6"/>
    <w:rsid w:val="00352587"/>
    <w:rsid w:val="00365CF3"/>
    <w:rsid w:val="00384BA5"/>
    <w:rsid w:val="00392864"/>
    <w:rsid w:val="003B4FEA"/>
    <w:rsid w:val="003C19C0"/>
    <w:rsid w:val="003E3E20"/>
    <w:rsid w:val="00411267"/>
    <w:rsid w:val="00446D2C"/>
    <w:rsid w:val="00450249"/>
    <w:rsid w:val="00450958"/>
    <w:rsid w:val="00455134"/>
    <w:rsid w:val="0047696B"/>
    <w:rsid w:val="00481288"/>
    <w:rsid w:val="00487CA7"/>
    <w:rsid w:val="00503A6A"/>
    <w:rsid w:val="00510908"/>
    <w:rsid w:val="005120A4"/>
    <w:rsid w:val="00517836"/>
    <w:rsid w:val="00526CA1"/>
    <w:rsid w:val="00545349"/>
    <w:rsid w:val="005560D1"/>
    <w:rsid w:val="005573F9"/>
    <w:rsid w:val="00557C09"/>
    <w:rsid w:val="005906D5"/>
    <w:rsid w:val="005A648D"/>
    <w:rsid w:val="00601121"/>
    <w:rsid w:val="006225EB"/>
    <w:rsid w:val="0062499B"/>
    <w:rsid w:val="00657521"/>
    <w:rsid w:val="0067127D"/>
    <w:rsid w:val="006A00A9"/>
    <w:rsid w:val="006B1877"/>
    <w:rsid w:val="006D40E4"/>
    <w:rsid w:val="006E459E"/>
    <w:rsid w:val="006E797F"/>
    <w:rsid w:val="00706CC0"/>
    <w:rsid w:val="007233A1"/>
    <w:rsid w:val="00773E7A"/>
    <w:rsid w:val="00783D91"/>
    <w:rsid w:val="00802699"/>
    <w:rsid w:val="008259E4"/>
    <w:rsid w:val="008361BC"/>
    <w:rsid w:val="008611E7"/>
    <w:rsid w:val="0087036E"/>
    <w:rsid w:val="00870C5D"/>
    <w:rsid w:val="0088079F"/>
    <w:rsid w:val="008D3197"/>
    <w:rsid w:val="008F4262"/>
    <w:rsid w:val="00901335"/>
    <w:rsid w:val="0091199A"/>
    <w:rsid w:val="00957DD2"/>
    <w:rsid w:val="009A1BD2"/>
    <w:rsid w:val="009C484D"/>
    <w:rsid w:val="009E6125"/>
    <w:rsid w:val="00A25129"/>
    <w:rsid w:val="00A33109"/>
    <w:rsid w:val="00A332F3"/>
    <w:rsid w:val="00A61389"/>
    <w:rsid w:val="00AA01C9"/>
    <w:rsid w:val="00AC3AE1"/>
    <w:rsid w:val="00AF7939"/>
    <w:rsid w:val="00B13711"/>
    <w:rsid w:val="00B275D1"/>
    <w:rsid w:val="00B43396"/>
    <w:rsid w:val="00B70AE2"/>
    <w:rsid w:val="00B74377"/>
    <w:rsid w:val="00B91801"/>
    <w:rsid w:val="00B965EB"/>
    <w:rsid w:val="00BA4AB2"/>
    <w:rsid w:val="00C413A1"/>
    <w:rsid w:val="00C673D8"/>
    <w:rsid w:val="00C86FCC"/>
    <w:rsid w:val="00C94C37"/>
    <w:rsid w:val="00C97C47"/>
    <w:rsid w:val="00CA6DB3"/>
    <w:rsid w:val="00CB055D"/>
    <w:rsid w:val="00CB4E54"/>
    <w:rsid w:val="00D017D0"/>
    <w:rsid w:val="00D161DE"/>
    <w:rsid w:val="00D45B36"/>
    <w:rsid w:val="00DA00C0"/>
    <w:rsid w:val="00DB08F2"/>
    <w:rsid w:val="00DC129F"/>
    <w:rsid w:val="00DE1F46"/>
    <w:rsid w:val="00E2048E"/>
    <w:rsid w:val="00E645B9"/>
    <w:rsid w:val="00E8109C"/>
    <w:rsid w:val="00E91700"/>
    <w:rsid w:val="00EA4C8A"/>
    <w:rsid w:val="00EC023F"/>
    <w:rsid w:val="00EC0D0C"/>
    <w:rsid w:val="00EF000A"/>
    <w:rsid w:val="00F0476F"/>
    <w:rsid w:val="00F06B28"/>
    <w:rsid w:val="00F271E3"/>
    <w:rsid w:val="00F42B42"/>
    <w:rsid w:val="00F46C37"/>
    <w:rsid w:val="00F65325"/>
    <w:rsid w:val="00F73FDA"/>
    <w:rsid w:val="00F8356D"/>
    <w:rsid w:val="00FA344D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A2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0E4"/>
  </w:style>
  <w:style w:type="paragraph" w:styleId="Footer">
    <w:name w:val="footer"/>
    <w:basedOn w:val="Normal"/>
    <w:link w:val="Foot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0E4"/>
  </w:style>
  <w:style w:type="paragraph" w:styleId="BalloonText">
    <w:name w:val="Balloon Text"/>
    <w:basedOn w:val="Normal"/>
    <w:link w:val="BalloonTextChar"/>
    <w:uiPriority w:val="99"/>
    <w:semiHidden/>
    <w:unhideWhenUsed/>
    <w:rsid w:val="006D40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40E4"/>
    <w:rPr>
      <w:rFonts w:ascii="Lucida Grande" w:hAnsi="Lucida Grande" w:cs="Lucida Grande"/>
      <w:sz w:val="18"/>
      <w:szCs w:val="18"/>
    </w:rPr>
  </w:style>
  <w:style w:type="paragraph" w:customStyle="1" w:styleId="BodyParagraph">
    <w:name w:val="Body Paragraph"/>
    <w:basedOn w:val="Normal"/>
    <w:rsid w:val="00CA6DB3"/>
    <w:pPr>
      <w:spacing w:before="240"/>
      <w:contextualSpacing/>
    </w:pPr>
    <w:rPr>
      <w:rFonts w:ascii="Georgia" w:eastAsia="Times New Roman" w:hAnsi="Georgia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CA6D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A6D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sid w:val="00D017D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17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17D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17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17D0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79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A2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0E4"/>
  </w:style>
  <w:style w:type="paragraph" w:styleId="Footer">
    <w:name w:val="footer"/>
    <w:basedOn w:val="Normal"/>
    <w:link w:val="Foot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0E4"/>
  </w:style>
  <w:style w:type="paragraph" w:styleId="BalloonText">
    <w:name w:val="Balloon Text"/>
    <w:basedOn w:val="Normal"/>
    <w:link w:val="BalloonTextChar"/>
    <w:uiPriority w:val="99"/>
    <w:semiHidden/>
    <w:unhideWhenUsed/>
    <w:rsid w:val="006D40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40E4"/>
    <w:rPr>
      <w:rFonts w:ascii="Lucida Grande" w:hAnsi="Lucida Grande" w:cs="Lucida Grande"/>
      <w:sz w:val="18"/>
      <w:szCs w:val="18"/>
    </w:rPr>
  </w:style>
  <w:style w:type="paragraph" w:customStyle="1" w:styleId="BodyParagraph">
    <w:name w:val="Body Paragraph"/>
    <w:basedOn w:val="Normal"/>
    <w:rsid w:val="00CA6DB3"/>
    <w:pPr>
      <w:spacing w:before="240"/>
      <w:contextualSpacing/>
    </w:pPr>
    <w:rPr>
      <w:rFonts w:ascii="Georgia" w:eastAsia="Times New Roman" w:hAnsi="Georgia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CA6D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A6D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sid w:val="00D017D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17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17D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17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17D0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7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vbaProject" Target="vbaProject.bin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pire\Dropbox\Rotary\Rotary-DD-WordTemplate-BG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28507033DE48C58D00AE439EC51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A7D43-C2FC-4C2C-9270-EBCC2AF4F9A9}"/>
      </w:docPartPr>
      <w:docPartBody>
        <w:p w:rsidR="007F2168" w:rsidRDefault="007F2168" w:rsidP="007F2168">
          <w:pPr>
            <w:pStyle w:val="1B28507033DE48C58D00AE439EC51419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2ED0C557C05C4ADE920C9E44907F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9785B-0433-4484-8F69-786FF7D79328}"/>
      </w:docPartPr>
      <w:docPartBody>
        <w:p w:rsidR="007F2168" w:rsidRDefault="007F2168" w:rsidP="007F2168">
          <w:pPr>
            <w:pStyle w:val="2ED0C557C05C4ADE920C9E44907F8258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70281DF390824AB588BD5B37C0006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FDCC-A407-4FEB-8849-FBA39DC86777}"/>
      </w:docPartPr>
      <w:docPartBody>
        <w:p w:rsidR="007F2168" w:rsidRDefault="007F2168" w:rsidP="007F2168">
          <w:pPr>
            <w:pStyle w:val="70281DF390824AB588BD5B37C0006C03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847B32FD2BF34745AA53765EE2179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D2670-FCB2-4430-BDF7-7D249FFC0EB9}"/>
      </w:docPartPr>
      <w:docPartBody>
        <w:p w:rsidR="007F2168" w:rsidRDefault="007F2168" w:rsidP="007F2168">
          <w:pPr>
            <w:pStyle w:val="847B32FD2BF34745AA53765EE2179A84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765EDF34E56B4B82AF32E8D9C40AD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7F267-6144-4499-92F5-45D320DAD8B2}"/>
      </w:docPartPr>
      <w:docPartBody>
        <w:p w:rsidR="007F2168" w:rsidRDefault="007F2168" w:rsidP="007F2168">
          <w:pPr>
            <w:pStyle w:val="765EDF34E56B4B82AF32E8D9C40ADBA3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582614B6A95F4E8FBF68B01D240BC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43D82-1123-49E0-92D1-E9181386B0B5}"/>
      </w:docPartPr>
      <w:docPartBody>
        <w:p w:rsidR="007F2168" w:rsidRDefault="007F2168" w:rsidP="007F2168">
          <w:pPr>
            <w:pStyle w:val="582614B6A95F4E8FBF68B01D240BC30D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544D7F8AF08648C2ACE6E8D372F0D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D779E-8102-45E0-937A-8D32C74B9401}"/>
      </w:docPartPr>
      <w:docPartBody>
        <w:p w:rsidR="007F2168" w:rsidRDefault="007F2168" w:rsidP="007F2168">
          <w:pPr>
            <w:pStyle w:val="544D7F8AF08648C2ACE6E8D372F0D815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9AD078754D1340E596F99B523136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06749-37BE-4FE1-837E-63E606FE77F1}"/>
      </w:docPartPr>
      <w:docPartBody>
        <w:p w:rsidR="007F2168" w:rsidRDefault="007F2168" w:rsidP="007F2168">
          <w:pPr>
            <w:pStyle w:val="9AD078754D1340E596F99B523136E5F9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BFBCD123758A47388A6329FF638C1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0C030-947C-40BD-9FCE-5D6A2CAD2462}"/>
      </w:docPartPr>
      <w:docPartBody>
        <w:p w:rsidR="007F2168" w:rsidRDefault="007F2168" w:rsidP="007F2168">
          <w:pPr>
            <w:pStyle w:val="BFBCD123758A47388A6329FF638C177D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18A72D58B9EA45AF9226B1521C02C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846C2-D8EF-4F46-8B5C-615B2C8ECACD}"/>
      </w:docPartPr>
      <w:docPartBody>
        <w:p w:rsidR="003D4952" w:rsidRDefault="007F2168" w:rsidP="007F2168">
          <w:pPr>
            <w:pStyle w:val="18A72D58B9EA45AF9226B1521C02C778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5A4E90A798B04907BE0B719EB9445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F37C3-7D7C-4F42-9896-FFB33973D4DA}"/>
      </w:docPartPr>
      <w:docPartBody>
        <w:p w:rsidR="003D4952" w:rsidRDefault="007F2168" w:rsidP="007F2168">
          <w:pPr>
            <w:pStyle w:val="5A4E90A798B04907BE0B719EB944539E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114EB9CC14D8482898F8457D55175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044F-43C4-44AD-9DAC-176A364829D7}"/>
      </w:docPartPr>
      <w:docPartBody>
        <w:p w:rsidR="002861D7" w:rsidRDefault="003D4952" w:rsidP="003D4952">
          <w:pPr>
            <w:pStyle w:val="114EB9CC14D8482898F8457D55175BFB"/>
          </w:pPr>
          <w:r w:rsidRPr="0074182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68"/>
    <w:rsid w:val="002861D7"/>
    <w:rsid w:val="00301744"/>
    <w:rsid w:val="0039628B"/>
    <w:rsid w:val="003D4952"/>
    <w:rsid w:val="007F2168"/>
    <w:rsid w:val="008017BC"/>
    <w:rsid w:val="008735FB"/>
    <w:rsid w:val="008D5E63"/>
    <w:rsid w:val="0094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EF3C6622394B929FF1A723DAA91167">
    <w:name w:val="14EF3C6622394B929FF1A723DAA91167"/>
    <w:rsid w:val="007F2168"/>
  </w:style>
  <w:style w:type="character" w:styleId="PlaceholderText">
    <w:name w:val="Placeholder Text"/>
    <w:basedOn w:val="DefaultParagraphFont"/>
    <w:uiPriority w:val="99"/>
    <w:rsid w:val="003D4952"/>
  </w:style>
  <w:style w:type="paragraph" w:customStyle="1" w:styleId="3565A34F1B1742AAA476401589DE5AF5">
    <w:name w:val="3565A34F1B1742AAA476401589DE5AF5"/>
    <w:rsid w:val="007F2168"/>
    <w:pPr>
      <w:spacing w:before="240" w:after="0" w:line="240" w:lineRule="auto"/>
      <w:contextualSpacing/>
    </w:pPr>
    <w:rPr>
      <w:rFonts w:ascii="Georgia" w:eastAsia="Times New Roman" w:hAnsi="Georgia" w:cs="Times New Roman"/>
      <w:sz w:val="20"/>
      <w:szCs w:val="20"/>
      <w:lang w:val="bg-BG"/>
    </w:rPr>
  </w:style>
  <w:style w:type="paragraph" w:customStyle="1" w:styleId="193F4CF58E744016B097F75FD4A4F1B7">
    <w:name w:val="193F4CF58E744016B097F75FD4A4F1B7"/>
    <w:rsid w:val="007F2168"/>
  </w:style>
  <w:style w:type="paragraph" w:customStyle="1" w:styleId="1B28507033DE48C58D00AE439EC51419">
    <w:name w:val="1B28507033DE48C58D00AE439EC51419"/>
    <w:rsid w:val="007F2168"/>
  </w:style>
  <w:style w:type="paragraph" w:customStyle="1" w:styleId="B111FA67583446F2A77E7D0210DD4FFB">
    <w:name w:val="B111FA67583446F2A77E7D0210DD4FFB"/>
    <w:rsid w:val="007F2168"/>
  </w:style>
  <w:style w:type="paragraph" w:customStyle="1" w:styleId="F5B51647296F4F61A03CBDB2628408DB">
    <w:name w:val="F5B51647296F4F61A03CBDB2628408DB"/>
    <w:rsid w:val="007F2168"/>
  </w:style>
  <w:style w:type="paragraph" w:customStyle="1" w:styleId="3BF73E986EE84448BDD501EC8D0DFE36">
    <w:name w:val="3BF73E986EE84448BDD501EC8D0DFE36"/>
    <w:rsid w:val="007F2168"/>
  </w:style>
  <w:style w:type="paragraph" w:customStyle="1" w:styleId="E9B6F7D86CCC483882A8172099CAB566">
    <w:name w:val="E9B6F7D86CCC483882A8172099CAB566"/>
    <w:rsid w:val="007F2168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ED0C557C05C4ADE920C9E44907F8258">
    <w:name w:val="2ED0C557C05C4ADE920C9E44907F8258"/>
    <w:rsid w:val="007F2168"/>
  </w:style>
  <w:style w:type="paragraph" w:customStyle="1" w:styleId="A0921C4C5F3F4F9CB083A063118A926B">
    <w:name w:val="A0921C4C5F3F4F9CB083A063118A926B"/>
    <w:rsid w:val="007F2168"/>
  </w:style>
  <w:style w:type="paragraph" w:customStyle="1" w:styleId="70281DF390824AB588BD5B37C0006C03">
    <w:name w:val="70281DF390824AB588BD5B37C0006C03"/>
    <w:rsid w:val="007F2168"/>
  </w:style>
  <w:style w:type="paragraph" w:customStyle="1" w:styleId="847B32FD2BF34745AA53765EE2179A84">
    <w:name w:val="847B32FD2BF34745AA53765EE2179A84"/>
    <w:rsid w:val="007F2168"/>
  </w:style>
  <w:style w:type="paragraph" w:customStyle="1" w:styleId="765EDF34E56B4B82AF32E8D9C40ADBA3">
    <w:name w:val="765EDF34E56B4B82AF32E8D9C40ADBA3"/>
    <w:rsid w:val="007F2168"/>
  </w:style>
  <w:style w:type="paragraph" w:customStyle="1" w:styleId="582614B6A95F4E8FBF68B01D240BC30D">
    <w:name w:val="582614B6A95F4E8FBF68B01D240BC30D"/>
    <w:rsid w:val="007F2168"/>
  </w:style>
  <w:style w:type="paragraph" w:customStyle="1" w:styleId="544D7F8AF08648C2ACE6E8D372F0D815">
    <w:name w:val="544D7F8AF08648C2ACE6E8D372F0D815"/>
    <w:rsid w:val="007F2168"/>
  </w:style>
  <w:style w:type="paragraph" w:customStyle="1" w:styleId="9AD078754D1340E596F99B523136E5F9">
    <w:name w:val="9AD078754D1340E596F99B523136E5F9"/>
    <w:rsid w:val="007F2168"/>
  </w:style>
  <w:style w:type="paragraph" w:customStyle="1" w:styleId="BFBCD123758A47388A6329FF638C177D">
    <w:name w:val="BFBCD123758A47388A6329FF638C177D"/>
    <w:rsid w:val="007F2168"/>
  </w:style>
  <w:style w:type="paragraph" w:customStyle="1" w:styleId="DB72FFEF8BB64005BFAC207D5861AD65">
    <w:name w:val="DB72FFEF8BB64005BFAC207D5861AD65"/>
    <w:rsid w:val="007F2168"/>
  </w:style>
  <w:style w:type="paragraph" w:customStyle="1" w:styleId="D2D4C1BC420D4D2FB99C6FE0EEB7D34A">
    <w:name w:val="D2D4C1BC420D4D2FB99C6FE0EEB7D34A"/>
    <w:rsid w:val="007F2168"/>
  </w:style>
  <w:style w:type="paragraph" w:customStyle="1" w:styleId="A0F8F2B3E9EC4625ADBC72B31D6881B6">
    <w:name w:val="A0F8F2B3E9EC4625ADBC72B31D6881B6"/>
    <w:rsid w:val="007F2168"/>
  </w:style>
  <w:style w:type="paragraph" w:customStyle="1" w:styleId="88E1F933F66D4063A38F6C6436687E54">
    <w:name w:val="88E1F933F66D4063A38F6C6436687E54"/>
    <w:rsid w:val="007F2168"/>
  </w:style>
  <w:style w:type="paragraph" w:customStyle="1" w:styleId="18A72D58B9EA45AF9226B1521C02C778">
    <w:name w:val="18A72D58B9EA45AF9226B1521C02C778"/>
    <w:rsid w:val="007F2168"/>
  </w:style>
  <w:style w:type="paragraph" w:customStyle="1" w:styleId="48E31C20A98B41758F40306343177832">
    <w:name w:val="48E31C20A98B41758F40306343177832"/>
    <w:rsid w:val="007F2168"/>
  </w:style>
  <w:style w:type="paragraph" w:customStyle="1" w:styleId="5A4E90A798B04907BE0B719EB944539E">
    <w:name w:val="5A4E90A798B04907BE0B719EB944539E"/>
    <w:rsid w:val="007F2168"/>
  </w:style>
  <w:style w:type="paragraph" w:customStyle="1" w:styleId="28C259E6B5534E9DAA8AB1341A7E362A">
    <w:name w:val="28C259E6B5534E9DAA8AB1341A7E362A"/>
    <w:rsid w:val="007F2168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D96D92B51774AAC9346450741762641">
    <w:name w:val="DD96D92B51774AAC9346450741762641"/>
    <w:rsid w:val="007F2168"/>
  </w:style>
  <w:style w:type="paragraph" w:customStyle="1" w:styleId="B7B2A3245EB244709E32A93625900409">
    <w:name w:val="B7B2A3245EB244709E32A93625900409"/>
    <w:rsid w:val="007F2168"/>
  </w:style>
  <w:style w:type="paragraph" w:customStyle="1" w:styleId="B4CE5DE541E34046A24C1B3850115E89">
    <w:name w:val="B4CE5DE541E34046A24C1B3850115E89"/>
    <w:rsid w:val="007F2168"/>
  </w:style>
  <w:style w:type="paragraph" w:customStyle="1" w:styleId="9471AC3201C24A7D9438C1480C16D27E">
    <w:name w:val="9471AC3201C24A7D9438C1480C16D27E"/>
    <w:rsid w:val="007F2168"/>
  </w:style>
  <w:style w:type="paragraph" w:customStyle="1" w:styleId="7B5C6D54E2A643E4BFA26E36CAF8F7B5">
    <w:name w:val="7B5C6D54E2A643E4BFA26E36CAF8F7B5"/>
    <w:rsid w:val="007F2168"/>
  </w:style>
  <w:style w:type="paragraph" w:customStyle="1" w:styleId="ED4606DA12264DE8B5B260E040A0C986">
    <w:name w:val="ED4606DA12264DE8B5B260E040A0C986"/>
    <w:rsid w:val="007F2168"/>
  </w:style>
  <w:style w:type="paragraph" w:customStyle="1" w:styleId="1090966DCA064EAF95627E775B03D707">
    <w:name w:val="1090966DCA064EAF95627E775B03D707"/>
    <w:rsid w:val="007F2168"/>
  </w:style>
  <w:style w:type="paragraph" w:customStyle="1" w:styleId="093E74E780F44BDA87B9C3AF4EDE830F">
    <w:name w:val="093E74E780F44BDA87B9C3AF4EDE830F"/>
    <w:rsid w:val="007F2168"/>
  </w:style>
  <w:style w:type="paragraph" w:customStyle="1" w:styleId="C3DB2B1AB8F1446A817C1AFD1085B684">
    <w:name w:val="C3DB2B1AB8F1446A817C1AFD1085B684"/>
    <w:rsid w:val="007F2168"/>
  </w:style>
  <w:style w:type="paragraph" w:customStyle="1" w:styleId="B6F0E3A84FF44CACBFA129CE9A553CE3">
    <w:name w:val="B6F0E3A84FF44CACBFA129CE9A553CE3"/>
    <w:rsid w:val="007F2168"/>
  </w:style>
  <w:style w:type="paragraph" w:customStyle="1" w:styleId="DADC70EE891948F28C05DCDFFA7B5154">
    <w:name w:val="DADC70EE891948F28C05DCDFFA7B5154"/>
    <w:rsid w:val="007F2168"/>
  </w:style>
  <w:style w:type="paragraph" w:customStyle="1" w:styleId="4B6C2D2211AB476DBE7D78C309D8393F">
    <w:name w:val="4B6C2D2211AB476DBE7D78C309D8393F"/>
    <w:rsid w:val="007F2168"/>
  </w:style>
  <w:style w:type="paragraph" w:customStyle="1" w:styleId="08CD9D669E3649539535B8F9484A96B3">
    <w:name w:val="08CD9D669E3649539535B8F9484A96B3"/>
    <w:rsid w:val="007F2168"/>
  </w:style>
  <w:style w:type="paragraph" w:customStyle="1" w:styleId="75245FC1C35C401F8657B85A99D7CB23">
    <w:name w:val="75245FC1C35C401F8657B85A99D7CB23"/>
    <w:rsid w:val="007F2168"/>
  </w:style>
  <w:style w:type="paragraph" w:customStyle="1" w:styleId="1631BB6B92BD490999DBC989AAE03169">
    <w:name w:val="1631BB6B92BD490999DBC989AAE03169"/>
    <w:rsid w:val="007F2168"/>
  </w:style>
  <w:style w:type="paragraph" w:customStyle="1" w:styleId="C872D3CA0ABB46C1B85F266F7C7E6C36">
    <w:name w:val="C872D3CA0ABB46C1B85F266F7C7E6C36"/>
    <w:rsid w:val="007F2168"/>
  </w:style>
  <w:style w:type="paragraph" w:customStyle="1" w:styleId="A56C8BB1C042460D8AB99E97537C14C9">
    <w:name w:val="A56C8BB1C042460D8AB99E97537C14C9"/>
    <w:rsid w:val="007F2168"/>
  </w:style>
  <w:style w:type="paragraph" w:customStyle="1" w:styleId="78918A57CCF84A0A9DE31E3CD8063E76">
    <w:name w:val="78918A57CCF84A0A9DE31E3CD8063E76"/>
    <w:rsid w:val="007F2168"/>
  </w:style>
  <w:style w:type="paragraph" w:customStyle="1" w:styleId="A23DD62EA8D1493BB070F2347111C1EC">
    <w:name w:val="A23DD62EA8D1493BB070F2347111C1EC"/>
    <w:rsid w:val="007F2168"/>
  </w:style>
  <w:style w:type="paragraph" w:customStyle="1" w:styleId="F246E055A43B4410854EA1BDD0395222">
    <w:name w:val="F246E055A43B4410854EA1BDD0395222"/>
    <w:rsid w:val="007F2168"/>
  </w:style>
  <w:style w:type="paragraph" w:customStyle="1" w:styleId="AEAFA541B5AE4C2B819529B71644C2F2">
    <w:name w:val="AEAFA541B5AE4C2B819529B71644C2F2"/>
    <w:rsid w:val="007F2168"/>
  </w:style>
  <w:style w:type="paragraph" w:customStyle="1" w:styleId="7F0CD45C53FC43318E64D94AE0B0557C">
    <w:name w:val="7F0CD45C53FC43318E64D94AE0B0557C"/>
    <w:rsid w:val="007F2168"/>
  </w:style>
  <w:style w:type="paragraph" w:customStyle="1" w:styleId="6ED6637DA63B4D29AE4CD48ED56A7274">
    <w:name w:val="6ED6637DA63B4D29AE4CD48ED56A7274"/>
    <w:rsid w:val="007F2168"/>
  </w:style>
  <w:style w:type="paragraph" w:customStyle="1" w:styleId="EAB49AD36E914EA3A884143B4415E2D9">
    <w:name w:val="EAB49AD36E914EA3A884143B4415E2D9"/>
    <w:rsid w:val="007F2168"/>
  </w:style>
  <w:style w:type="paragraph" w:customStyle="1" w:styleId="79EA7969D68F4C62B3EB91F75EBE6E00">
    <w:name w:val="79EA7969D68F4C62B3EB91F75EBE6E00"/>
    <w:rsid w:val="007F2168"/>
  </w:style>
  <w:style w:type="paragraph" w:customStyle="1" w:styleId="9FC189CFE8E04FA5BD5AC1E16E299FD1">
    <w:name w:val="9FC189CFE8E04FA5BD5AC1E16E299FD1"/>
    <w:rsid w:val="007F2168"/>
  </w:style>
  <w:style w:type="paragraph" w:customStyle="1" w:styleId="417896ED2CCB4620BAD24C492AB8BF15">
    <w:name w:val="417896ED2CCB4620BAD24C492AB8BF15"/>
    <w:rsid w:val="007F2168"/>
  </w:style>
  <w:style w:type="paragraph" w:customStyle="1" w:styleId="3E6C5FCD8CEB42939713CD832078D585">
    <w:name w:val="3E6C5FCD8CEB42939713CD832078D585"/>
    <w:rsid w:val="007F2168"/>
  </w:style>
  <w:style w:type="paragraph" w:customStyle="1" w:styleId="164A6228E82842C39DD8F4424BE1BF90">
    <w:name w:val="164A6228E82842C39DD8F4424BE1BF90"/>
    <w:rsid w:val="007F2168"/>
  </w:style>
  <w:style w:type="paragraph" w:customStyle="1" w:styleId="2DBDECD24F41453C90217D9FFFE423AB">
    <w:name w:val="2DBDECD24F41453C90217D9FFFE423AB"/>
    <w:rsid w:val="007F2168"/>
  </w:style>
  <w:style w:type="paragraph" w:customStyle="1" w:styleId="83712996BFF949CBAD001F4487FF332A">
    <w:name w:val="83712996BFF949CBAD001F4487FF332A"/>
    <w:rsid w:val="007F2168"/>
  </w:style>
  <w:style w:type="paragraph" w:customStyle="1" w:styleId="4E40E0E826414B1FB11A88C61364F5FE">
    <w:name w:val="4E40E0E826414B1FB11A88C61364F5FE"/>
    <w:rsid w:val="007F2168"/>
  </w:style>
  <w:style w:type="paragraph" w:customStyle="1" w:styleId="121A5FC338C149F8BB6DD0FFE95D42F7">
    <w:name w:val="121A5FC338C149F8BB6DD0FFE95D42F7"/>
    <w:rsid w:val="007F2168"/>
  </w:style>
  <w:style w:type="paragraph" w:customStyle="1" w:styleId="8755C50CD6034E71BDED25B525CA2D30">
    <w:name w:val="8755C50CD6034E71BDED25B525CA2D30"/>
    <w:rsid w:val="007F2168"/>
  </w:style>
  <w:style w:type="paragraph" w:customStyle="1" w:styleId="EA985340FD724518A0B1D1F088200415">
    <w:name w:val="EA985340FD724518A0B1D1F088200415"/>
    <w:rsid w:val="007F2168"/>
  </w:style>
  <w:style w:type="paragraph" w:customStyle="1" w:styleId="05AE05723D1B40D4A00CB8D46D4CEBBE">
    <w:name w:val="05AE05723D1B40D4A00CB8D46D4CEBBE"/>
    <w:rsid w:val="007F2168"/>
  </w:style>
  <w:style w:type="paragraph" w:customStyle="1" w:styleId="5401F98F437240D893A4BA613A8CA136">
    <w:name w:val="5401F98F437240D893A4BA613A8CA136"/>
    <w:rsid w:val="007F2168"/>
  </w:style>
  <w:style w:type="paragraph" w:customStyle="1" w:styleId="1D29280E03AE44C2A61B4A5B34277DDC">
    <w:name w:val="1D29280E03AE44C2A61B4A5B34277DDC"/>
    <w:rsid w:val="007F2168"/>
  </w:style>
  <w:style w:type="paragraph" w:customStyle="1" w:styleId="F17B021EF0F0472987C4B8BA809E8536">
    <w:name w:val="F17B021EF0F0472987C4B8BA809E8536"/>
    <w:rsid w:val="007F2168"/>
  </w:style>
  <w:style w:type="paragraph" w:customStyle="1" w:styleId="ECC253A6D0904CC99129CF606AFA7093">
    <w:name w:val="ECC253A6D0904CC99129CF606AFA7093"/>
    <w:rsid w:val="007F2168"/>
  </w:style>
  <w:style w:type="paragraph" w:customStyle="1" w:styleId="140908414FF649528EF5936A724270CB">
    <w:name w:val="140908414FF649528EF5936A724270CB"/>
    <w:rsid w:val="007F2168"/>
  </w:style>
  <w:style w:type="paragraph" w:customStyle="1" w:styleId="96466F3FDAE94F189DFBE1D52D1F675F">
    <w:name w:val="96466F3FDAE94F189DFBE1D52D1F675F"/>
    <w:rsid w:val="007F2168"/>
  </w:style>
  <w:style w:type="paragraph" w:customStyle="1" w:styleId="B6E2865BF0BA4DFE9636EBF1F72C2869">
    <w:name w:val="B6E2865BF0BA4DFE9636EBF1F72C2869"/>
    <w:rsid w:val="007F2168"/>
  </w:style>
  <w:style w:type="paragraph" w:customStyle="1" w:styleId="0C492DB76E714B6AACADDE29A0305E95">
    <w:name w:val="0C492DB76E714B6AACADDE29A0305E95"/>
    <w:rsid w:val="007F2168"/>
  </w:style>
  <w:style w:type="paragraph" w:customStyle="1" w:styleId="7AD1060F4BFE4E58A08341AE104257B3">
    <w:name w:val="7AD1060F4BFE4E58A08341AE104257B3"/>
    <w:rsid w:val="007F2168"/>
  </w:style>
  <w:style w:type="paragraph" w:customStyle="1" w:styleId="0B5BC5AEDD5E4436ADB439ECBFEA5ADF">
    <w:name w:val="0B5BC5AEDD5E4436ADB439ECBFEA5ADF"/>
    <w:rsid w:val="007F2168"/>
  </w:style>
  <w:style w:type="paragraph" w:customStyle="1" w:styleId="A8EA40D2A4D745F58CFE0602EECCCD7E">
    <w:name w:val="A8EA40D2A4D745F58CFE0602EECCCD7E"/>
    <w:rsid w:val="007F2168"/>
  </w:style>
  <w:style w:type="paragraph" w:customStyle="1" w:styleId="4A169E149B7E47969187C8770DC0F8EA">
    <w:name w:val="4A169E149B7E47969187C8770DC0F8EA"/>
    <w:rsid w:val="007F2168"/>
  </w:style>
  <w:style w:type="paragraph" w:customStyle="1" w:styleId="B95AB8CCBB554FB2A13BC01E83BC373A">
    <w:name w:val="B95AB8CCBB554FB2A13BC01E83BC373A"/>
    <w:rsid w:val="007F2168"/>
  </w:style>
  <w:style w:type="paragraph" w:customStyle="1" w:styleId="4DB7CE09E8234667BFC26E6CEAEDB7A0">
    <w:name w:val="4DB7CE09E8234667BFC26E6CEAEDB7A0"/>
    <w:rsid w:val="007F2168"/>
  </w:style>
  <w:style w:type="paragraph" w:customStyle="1" w:styleId="F8958B7EC7DD43438F325076D79EE731">
    <w:name w:val="F8958B7EC7DD43438F325076D79EE731"/>
    <w:rsid w:val="007F2168"/>
  </w:style>
  <w:style w:type="paragraph" w:customStyle="1" w:styleId="8E407DFC8D014C188C210B492AFE4503">
    <w:name w:val="8E407DFC8D014C188C210B492AFE4503"/>
    <w:rsid w:val="007F2168"/>
  </w:style>
  <w:style w:type="paragraph" w:customStyle="1" w:styleId="F668ECB2C8E6439FA404134E454A9BD1">
    <w:name w:val="F668ECB2C8E6439FA404134E454A9BD1"/>
    <w:rsid w:val="007F2168"/>
  </w:style>
  <w:style w:type="paragraph" w:customStyle="1" w:styleId="1EB2D2EA9F9F4697AC8FF64BD630B760">
    <w:name w:val="1EB2D2EA9F9F4697AC8FF64BD630B760"/>
    <w:rsid w:val="007F2168"/>
  </w:style>
  <w:style w:type="paragraph" w:customStyle="1" w:styleId="23C485BA04F64DDD8E11A086C530B1CF">
    <w:name w:val="23C485BA04F64DDD8E11A086C530B1CF"/>
    <w:rsid w:val="007F2168"/>
  </w:style>
  <w:style w:type="paragraph" w:customStyle="1" w:styleId="8712DD7E638B41BA902875648C2DBA6F">
    <w:name w:val="8712DD7E638B41BA902875648C2DBA6F"/>
    <w:rsid w:val="007F2168"/>
  </w:style>
  <w:style w:type="paragraph" w:customStyle="1" w:styleId="5DA0BC38390448D4A43A4363D8F8996D">
    <w:name w:val="5DA0BC38390448D4A43A4363D8F8996D"/>
    <w:rsid w:val="007F2168"/>
  </w:style>
  <w:style w:type="paragraph" w:customStyle="1" w:styleId="8C3233D19F694D7C98526C2D227F64CC">
    <w:name w:val="8C3233D19F694D7C98526C2D227F64CC"/>
    <w:rsid w:val="007F2168"/>
  </w:style>
  <w:style w:type="paragraph" w:customStyle="1" w:styleId="BA43C82DC65A4C6FB9B93AD4DE4F0DF4">
    <w:name w:val="BA43C82DC65A4C6FB9B93AD4DE4F0DF4"/>
    <w:rsid w:val="007F2168"/>
  </w:style>
  <w:style w:type="paragraph" w:customStyle="1" w:styleId="473F08DB7B58490FAEC1B846B0009659">
    <w:name w:val="473F08DB7B58490FAEC1B846B0009659"/>
    <w:rsid w:val="007F2168"/>
  </w:style>
  <w:style w:type="paragraph" w:customStyle="1" w:styleId="114EB9CC14D8482898F8457D55175BFB">
    <w:name w:val="114EB9CC14D8482898F8457D55175BFB"/>
    <w:rsid w:val="003D49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EF3C6622394B929FF1A723DAA91167">
    <w:name w:val="14EF3C6622394B929FF1A723DAA91167"/>
    <w:rsid w:val="007F2168"/>
  </w:style>
  <w:style w:type="character" w:styleId="PlaceholderText">
    <w:name w:val="Placeholder Text"/>
    <w:basedOn w:val="DefaultParagraphFont"/>
    <w:uiPriority w:val="99"/>
    <w:rsid w:val="003D4952"/>
  </w:style>
  <w:style w:type="paragraph" w:customStyle="1" w:styleId="3565A34F1B1742AAA476401589DE5AF5">
    <w:name w:val="3565A34F1B1742AAA476401589DE5AF5"/>
    <w:rsid w:val="007F2168"/>
    <w:pPr>
      <w:spacing w:before="240" w:after="0" w:line="240" w:lineRule="auto"/>
      <w:contextualSpacing/>
    </w:pPr>
    <w:rPr>
      <w:rFonts w:ascii="Georgia" w:eastAsia="Times New Roman" w:hAnsi="Georgia" w:cs="Times New Roman"/>
      <w:sz w:val="20"/>
      <w:szCs w:val="20"/>
      <w:lang w:val="bg-BG"/>
    </w:rPr>
  </w:style>
  <w:style w:type="paragraph" w:customStyle="1" w:styleId="193F4CF58E744016B097F75FD4A4F1B7">
    <w:name w:val="193F4CF58E744016B097F75FD4A4F1B7"/>
    <w:rsid w:val="007F2168"/>
  </w:style>
  <w:style w:type="paragraph" w:customStyle="1" w:styleId="1B28507033DE48C58D00AE439EC51419">
    <w:name w:val="1B28507033DE48C58D00AE439EC51419"/>
    <w:rsid w:val="007F2168"/>
  </w:style>
  <w:style w:type="paragraph" w:customStyle="1" w:styleId="B111FA67583446F2A77E7D0210DD4FFB">
    <w:name w:val="B111FA67583446F2A77E7D0210DD4FFB"/>
    <w:rsid w:val="007F2168"/>
  </w:style>
  <w:style w:type="paragraph" w:customStyle="1" w:styleId="F5B51647296F4F61A03CBDB2628408DB">
    <w:name w:val="F5B51647296F4F61A03CBDB2628408DB"/>
    <w:rsid w:val="007F2168"/>
  </w:style>
  <w:style w:type="paragraph" w:customStyle="1" w:styleId="3BF73E986EE84448BDD501EC8D0DFE36">
    <w:name w:val="3BF73E986EE84448BDD501EC8D0DFE36"/>
    <w:rsid w:val="007F2168"/>
  </w:style>
  <w:style w:type="paragraph" w:customStyle="1" w:styleId="E9B6F7D86CCC483882A8172099CAB566">
    <w:name w:val="E9B6F7D86CCC483882A8172099CAB566"/>
    <w:rsid w:val="007F2168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ED0C557C05C4ADE920C9E44907F8258">
    <w:name w:val="2ED0C557C05C4ADE920C9E44907F8258"/>
    <w:rsid w:val="007F2168"/>
  </w:style>
  <w:style w:type="paragraph" w:customStyle="1" w:styleId="A0921C4C5F3F4F9CB083A063118A926B">
    <w:name w:val="A0921C4C5F3F4F9CB083A063118A926B"/>
    <w:rsid w:val="007F2168"/>
  </w:style>
  <w:style w:type="paragraph" w:customStyle="1" w:styleId="70281DF390824AB588BD5B37C0006C03">
    <w:name w:val="70281DF390824AB588BD5B37C0006C03"/>
    <w:rsid w:val="007F2168"/>
  </w:style>
  <w:style w:type="paragraph" w:customStyle="1" w:styleId="847B32FD2BF34745AA53765EE2179A84">
    <w:name w:val="847B32FD2BF34745AA53765EE2179A84"/>
    <w:rsid w:val="007F2168"/>
  </w:style>
  <w:style w:type="paragraph" w:customStyle="1" w:styleId="765EDF34E56B4B82AF32E8D9C40ADBA3">
    <w:name w:val="765EDF34E56B4B82AF32E8D9C40ADBA3"/>
    <w:rsid w:val="007F2168"/>
  </w:style>
  <w:style w:type="paragraph" w:customStyle="1" w:styleId="582614B6A95F4E8FBF68B01D240BC30D">
    <w:name w:val="582614B6A95F4E8FBF68B01D240BC30D"/>
    <w:rsid w:val="007F2168"/>
  </w:style>
  <w:style w:type="paragraph" w:customStyle="1" w:styleId="544D7F8AF08648C2ACE6E8D372F0D815">
    <w:name w:val="544D7F8AF08648C2ACE6E8D372F0D815"/>
    <w:rsid w:val="007F2168"/>
  </w:style>
  <w:style w:type="paragraph" w:customStyle="1" w:styleId="9AD078754D1340E596F99B523136E5F9">
    <w:name w:val="9AD078754D1340E596F99B523136E5F9"/>
    <w:rsid w:val="007F2168"/>
  </w:style>
  <w:style w:type="paragraph" w:customStyle="1" w:styleId="BFBCD123758A47388A6329FF638C177D">
    <w:name w:val="BFBCD123758A47388A6329FF638C177D"/>
    <w:rsid w:val="007F2168"/>
  </w:style>
  <w:style w:type="paragraph" w:customStyle="1" w:styleId="DB72FFEF8BB64005BFAC207D5861AD65">
    <w:name w:val="DB72FFEF8BB64005BFAC207D5861AD65"/>
    <w:rsid w:val="007F2168"/>
  </w:style>
  <w:style w:type="paragraph" w:customStyle="1" w:styleId="D2D4C1BC420D4D2FB99C6FE0EEB7D34A">
    <w:name w:val="D2D4C1BC420D4D2FB99C6FE0EEB7D34A"/>
    <w:rsid w:val="007F2168"/>
  </w:style>
  <w:style w:type="paragraph" w:customStyle="1" w:styleId="A0F8F2B3E9EC4625ADBC72B31D6881B6">
    <w:name w:val="A0F8F2B3E9EC4625ADBC72B31D6881B6"/>
    <w:rsid w:val="007F2168"/>
  </w:style>
  <w:style w:type="paragraph" w:customStyle="1" w:styleId="88E1F933F66D4063A38F6C6436687E54">
    <w:name w:val="88E1F933F66D4063A38F6C6436687E54"/>
    <w:rsid w:val="007F2168"/>
  </w:style>
  <w:style w:type="paragraph" w:customStyle="1" w:styleId="18A72D58B9EA45AF9226B1521C02C778">
    <w:name w:val="18A72D58B9EA45AF9226B1521C02C778"/>
    <w:rsid w:val="007F2168"/>
  </w:style>
  <w:style w:type="paragraph" w:customStyle="1" w:styleId="48E31C20A98B41758F40306343177832">
    <w:name w:val="48E31C20A98B41758F40306343177832"/>
    <w:rsid w:val="007F2168"/>
  </w:style>
  <w:style w:type="paragraph" w:customStyle="1" w:styleId="5A4E90A798B04907BE0B719EB944539E">
    <w:name w:val="5A4E90A798B04907BE0B719EB944539E"/>
    <w:rsid w:val="007F2168"/>
  </w:style>
  <w:style w:type="paragraph" w:customStyle="1" w:styleId="28C259E6B5534E9DAA8AB1341A7E362A">
    <w:name w:val="28C259E6B5534E9DAA8AB1341A7E362A"/>
    <w:rsid w:val="007F2168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D96D92B51774AAC9346450741762641">
    <w:name w:val="DD96D92B51774AAC9346450741762641"/>
    <w:rsid w:val="007F2168"/>
  </w:style>
  <w:style w:type="paragraph" w:customStyle="1" w:styleId="B7B2A3245EB244709E32A93625900409">
    <w:name w:val="B7B2A3245EB244709E32A93625900409"/>
    <w:rsid w:val="007F2168"/>
  </w:style>
  <w:style w:type="paragraph" w:customStyle="1" w:styleId="B4CE5DE541E34046A24C1B3850115E89">
    <w:name w:val="B4CE5DE541E34046A24C1B3850115E89"/>
    <w:rsid w:val="007F2168"/>
  </w:style>
  <w:style w:type="paragraph" w:customStyle="1" w:styleId="9471AC3201C24A7D9438C1480C16D27E">
    <w:name w:val="9471AC3201C24A7D9438C1480C16D27E"/>
    <w:rsid w:val="007F2168"/>
  </w:style>
  <w:style w:type="paragraph" w:customStyle="1" w:styleId="7B5C6D54E2A643E4BFA26E36CAF8F7B5">
    <w:name w:val="7B5C6D54E2A643E4BFA26E36CAF8F7B5"/>
    <w:rsid w:val="007F2168"/>
  </w:style>
  <w:style w:type="paragraph" w:customStyle="1" w:styleId="ED4606DA12264DE8B5B260E040A0C986">
    <w:name w:val="ED4606DA12264DE8B5B260E040A0C986"/>
    <w:rsid w:val="007F2168"/>
  </w:style>
  <w:style w:type="paragraph" w:customStyle="1" w:styleId="1090966DCA064EAF95627E775B03D707">
    <w:name w:val="1090966DCA064EAF95627E775B03D707"/>
    <w:rsid w:val="007F2168"/>
  </w:style>
  <w:style w:type="paragraph" w:customStyle="1" w:styleId="093E74E780F44BDA87B9C3AF4EDE830F">
    <w:name w:val="093E74E780F44BDA87B9C3AF4EDE830F"/>
    <w:rsid w:val="007F2168"/>
  </w:style>
  <w:style w:type="paragraph" w:customStyle="1" w:styleId="C3DB2B1AB8F1446A817C1AFD1085B684">
    <w:name w:val="C3DB2B1AB8F1446A817C1AFD1085B684"/>
    <w:rsid w:val="007F2168"/>
  </w:style>
  <w:style w:type="paragraph" w:customStyle="1" w:styleId="B6F0E3A84FF44CACBFA129CE9A553CE3">
    <w:name w:val="B6F0E3A84FF44CACBFA129CE9A553CE3"/>
    <w:rsid w:val="007F2168"/>
  </w:style>
  <w:style w:type="paragraph" w:customStyle="1" w:styleId="DADC70EE891948F28C05DCDFFA7B5154">
    <w:name w:val="DADC70EE891948F28C05DCDFFA7B5154"/>
    <w:rsid w:val="007F2168"/>
  </w:style>
  <w:style w:type="paragraph" w:customStyle="1" w:styleId="4B6C2D2211AB476DBE7D78C309D8393F">
    <w:name w:val="4B6C2D2211AB476DBE7D78C309D8393F"/>
    <w:rsid w:val="007F2168"/>
  </w:style>
  <w:style w:type="paragraph" w:customStyle="1" w:styleId="08CD9D669E3649539535B8F9484A96B3">
    <w:name w:val="08CD9D669E3649539535B8F9484A96B3"/>
    <w:rsid w:val="007F2168"/>
  </w:style>
  <w:style w:type="paragraph" w:customStyle="1" w:styleId="75245FC1C35C401F8657B85A99D7CB23">
    <w:name w:val="75245FC1C35C401F8657B85A99D7CB23"/>
    <w:rsid w:val="007F2168"/>
  </w:style>
  <w:style w:type="paragraph" w:customStyle="1" w:styleId="1631BB6B92BD490999DBC989AAE03169">
    <w:name w:val="1631BB6B92BD490999DBC989AAE03169"/>
    <w:rsid w:val="007F2168"/>
  </w:style>
  <w:style w:type="paragraph" w:customStyle="1" w:styleId="C872D3CA0ABB46C1B85F266F7C7E6C36">
    <w:name w:val="C872D3CA0ABB46C1B85F266F7C7E6C36"/>
    <w:rsid w:val="007F2168"/>
  </w:style>
  <w:style w:type="paragraph" w:customStyle="1" w:styleId="A56C8BB1C042460D8AB99E97537C14C9">
    <w:name w:val="A56C8BB1C042460D8AB99E97537C14C9"/>
    <w:rsid w:val="007F2168"/>
  </w:style>
  <w:style w:type="paragraph" w:customStyle="1" w:styleId="78918A57CCF84A0A9DE31E3CD8063E76">
    <w:name w:val="78918A57CCF84A0A9DE31E3CD8063E76"/>
    <w:rsid w:val="007F2168"/>
  </w:style>
  <w:style w:type="paragraph" w:customStyle="1" w:styleId="A23DD62EA8D1493BB070F2347111C1EC">
    <w:name w:val="A23DD62EA8D1493BB070F2347111C1EC"/>
    <w:rsid w:val="007F2168"/>
  </w:style>
  <w:style w:type="paragraph" w:customStyle="1" w:styleId="F246E055A43B4410854EA1BDD0395222">
    <w:name w:val="F246E055A43B4410854EA1BDD0395222"/>
    <w:rsid w:val="007F2168"/>
  </w:style>
  <w:style w:type="paragraph" w:customStyle="1" w:styleId="AEAFA541B5AE4C2B819529B71644C2F2">
    <w:name w:val="AEAFA541B5AE4C2B819529B71644C2F2"/>
    <w:rsid w:val="007F2168"/>
  </w:style>
  <w:style w:type="paragraph" w:customStyle="1" w:styleId="7F0CD45C53FC43318E64D94AE0B0557C">
    <w:name w:val="7F0CD45C53FC43318E64D94AE0B0557C"/>
    <w:rsid w:val="007F2168"/>
  </w:style>
  <w:style w:type="paragraph" w:customStyle="1" w:styleId="6ED6637DA63B4D29AE4CD48ED56A7274">
    <w:name w:val="6ED6637DA63B4D29AE4CD48ED56A7274"/>
    <w:rsid w:val="007F2168"/>
  </w:style>
  <w:style w:type="paragraph" w:customStyle="1" w:styleId="EAB49AD36E914EA3A884143B4415E2D9">
    <w:name w:val="EAB49AD36E914EA3A884143B4415E2D9"/>
    <w:rsid w:val="007F2168"/>
  </w:style>
  <w:style w:type="paragraph" w:customStyle="1" w:styleId="79EA7969D68F4C62B3EB91F75EBE6E00">
    <w:name w:val="79EA7969D68F4C62B3EB91F75EBE6E00"/>
    <w:rsid w:val="007F2168"/>
  </w:style>
  <w:style w:type="paragraph" w:customStyle="1" w:styleId="9FC189CFE8E04FA5BD5AC1E16E299FD1">
    <w:name w:val="9FC189CFE8E04FA5BD5AC1E16E299FD1"/>
    <w:rsid w:val="007F2168"/>
  </w:style>
  <w:style w:type="paragraph" w:customStyle="1" w:styleId="417896ED2CCB4620BAD24C492AB8BF15">
    <w:name w:val="417896ED2CCB4620BAD24C492AB8BF15"/>
    <w:rsid w:val="007F2168"/>
  </w:style>
  <w:style w:type="paragraph" w:customStyle="1" w:styleId="3E6C5FCD8CEB42939713CD832078D585">
    <w:name w:val="3E6C5FCD8CEB42939713CD832078D585"/>
    <w:rsid w:val="007F2168"/>
  </w:style>
  <w:style w:type="paragraph" w:customStyle="1" w:styleId="164A6228E82842C39DD8F4424BE1BF90">
    <w:name w:val="164A6228E82842C39DD8F4424BE1BF90"/>
    <w:rsid w:val="007F2168"/>
  </w:style>
  <w:style w:type="paragraph" w:customStyle="1" w:styleId="2DBDECD24F41453C90217D9FFFE423AB">
    <w:name w:val="2DBDECD24F41453C90217D9FFFE423AB"/>
    <w:rsid w:val="007F2168"/>
  </w:style>
  <w:style w:type="paragraph" w:customStyle="1" w:styleId="83712996BFF949CBAD001F4487FF332A">
    <w:name w:val="83712996BFF949CBAD001F4487FF332A"/>
    <w:rsid w:val="007F2168"/>
  </w:style>
  <w:style w:type="paragraph" w:customStyle="1" w:styleId="4E40E0E826414B1FB11A88C61364F5FE">
    <w:name w:val="4E40E0E826414B1FB11A88C61364F5FE"/>
    <w:rsid w:val="007F2168"/>
  </w:style>
  <w:style w:type="paragraph" w:customStyle="1" w:styleId="121A5FC338C149F8BB6DD0FFE95D42F7">
    <w:name w:val="121A5FC338C149F8BB6DD0FFE95D42F7"/>
    <w:rsid w:val="007F2168"/>
  </w:style>
  <w:style w:type="paragraph" w:customStyle="1" w:styleId="8755C50CD6034E71BDED25B525CA2D30">
    <w:name w:val="8755C50CD6034E71BDED25B525CA2D30"/>
    <w:rsid w:val="007F2168"/>
  </w:style>
  <w:style w:type="paragraph" w:customStyle="1" w:styleId="EA985340FD724518A0B1D1F088200415">
    <w:name w:val="EA985340FD724518A0B1D1F088200415"/>
    <w:rsid w:val="007F2168"/>
  </w:style>
  <w:style w:type="paragraph" w:customStyle="1" w:styleId="05AE05723D1B40D4A00CB8D46D4CEBBE">
    <w:name w:val="05AE05723D1B40D4A00CB8D46D4CEBBE"/>
    <w:rsid w:val="007F2168"/>
  </w:style>
  <w:style w:type="paragraph" w:customStyle="1" w:styleId="5401F98F437240D893A4BA613A8CA136">
    <w:name w:val="5401F98F437240D893A4BA613A8CA136"/>
    <w:rsid w:val="007F2168"/>
  </w:style>
  <w:style w:type="paragraph" w:customStyle="1" w:styleId="1D29280E03AE44C2A61B4A5B34277DDC">
    <w:name w:val="1D29280E03AE44C2A61B4A5B34277DDC"/>
    <w:rsid w:val="007F2168"/>
  </w:style>
  <w:style w:type="paragraph" w:customStyle="1" w:styleId="F17B021EF0F0472987C4B8BA809E8536">
    <w:name w:val="F17B021EF0F0472987C4B8BA809E8536"/>
    <w:rsid w:val="007F2168"/>
  </w:style>
  <w:style w:type="paragraph" w:customStyle="1" w:styleId="ECC253A6D0904CC99129CF606AFA7093">
    <w:name w:val="ECC253A6D0904CC99129CF606AFA7093"/>
    <w:rsid w:val="007F2168"/>
  </w:style>
  <w:style w:type="paragraph" w:customStyle="1" w:styleId="140908414FF649528EF5936A724270CB">
    <w:name w:val="140908414FF649528EF5936A724270CB"/>
    <w:rsid w:val="007F2168"/>
  </w:style>
  <w:style w:type="paragraph" w:customStyle="1" w:styleId="96466F3FDAE94F189DFBE1D52D1F675F">
    <w:name w:val="96466F3FDAE94F189DFBE1D52D1F675F"/>
    <w:rsid w:val="007F2168"/>
  </w:style>
  <w:style w:type="paragraph" w:customStyle="1" w:styleId="B6E2865BF0BA4DFE9636EBF1F72C2869">
    <w:name w:val="B6E2865BF0BA4DFE9636EBF1F72C2869"/>
    <w:rsid w:val="007F2168"/>
  </w:style>
  <w:style w:type="paragraph" w:customStyle="1" w:styleId="0C492DB76E714B6AACADDE29A0305E95">
    <w:name w:val="0C492DB76E714B6AACADDE29A0305E95"/>
    <w:rsid w:val="007F2168"/>
  </w:style>
  <w:style w:type="paragraph" w:customStyle="1" w:styleId="7AD1060F4BFE4E58A08341AE104257B3">
    <w:name w:val="7AD1060F4BFE4E58A08341AE104257B3"/>
    <w:rsid w:val="007F2168"/>
  </w:style>
  <w:style w:type="paragraph" w:customStyle="1" w:styleId="0B5BC5AEDD5E4436ADB439ECBFEA5ADF">
    <w:name w:val="0B5BC5AEDD5E4436ADB439ECBFEA5ADF"/>
    <w:rsid w:val="007F2168"/>
  </w:style>
  <w:style w:type="paragraph" w:customStyle="1" w:styleId="A8EA40D2A4D745F58CFE0602EECCCD7E">
    <w:name w:val="A8EA40D2A4D745F58CFE0602EECCCD7E"/>
    <w:rsid w:val="007F2168"/>
  </w:style>
  <w:style w:type="paragraph" w:customStyle="1" w:styleId="4A169E149B7E47969187C8770DC0F8EA">
    <w:name w:val="4A169E149B7E47969187C8770DC0F8EA"/>
    <w:rsid w:val="007F2168"/>
  </w:style>
  <w:style w:type="paragraph" w:customStyle="1" w:styleId="B95AB8CCBB554FB2A13BC01E83BC373A">
    <w:name w:val="B95AB8CCBB554FB2A13BC01E83BC373A"/>
    <w:rsid w:val="007F2168"/>
  </w:style>
  <w:style w:type="paragraph" w:customStyle="1" w:styleId="4DB7CE09E8234667BFC26E6CEAEDB7A0">
    <w:name w:val="4DB7CE09E8234667BFC26E6CEAEDB7A0"/>
    <w:rsid w:val="007F2168"/>
  </w:style>
  <w:style w:type="paragraph" w:customStyle="1" w:styleId="F8958B7EC7DD43438F325076D79EE731">
    <w:name w:val="F8958B7EC7DD43438F325076D79EE731"/>
    <w:rsid w:val="007F2168"/>
  </w:style>
  <w:style w:type="paragraph" w:customStyle="1" w:styleId="8E407DFC8D014C188C210B492AFE4503">
    <w:name w:val="8E407DFC8D014C188C210B492AFE4503"/>
    <w:rsid w:val="007F2168"/>
  </w:style>
  <w:style w:type="paragraph" w:customStyle="1" w:styleId="F668ECB2C8E6439FA404134E454A9BD1">
    <w:name w:val="F668ECB2C8E6439FA404134E454A9BD1"/>
    <w:rsid w:val="007F2168"/>
  </w:style>
  <w:style w:type="paragraph" w:customStyle="1" w:styleId="1EB2D2EA9F9F4697AC8FF64BD630B760">
    <w:name w:val="1EB2D2EA9F9F4697AC8FF64BD630B760"/>
    <w:rsid w:val="007F2168"/>
  </w:style>
  <w:style w:type="paragraph" w:customStyle="1" w:styleId="23C485BA04F64DDD8E11A086C530B1CF">
    <w:name w:val="23C485BA04F64DDD8E11A086C530B1CF"/>
    <w:rsid w:val="007F2168"/>
  </w:style>
  <w:style w:type="paragraph" w:customStyle="1" w:styleId="8712DD7E638B41BA902875648C2DBA6F">
    <w:name w:val="8712DD7E638B41BA902875648C2DBA6F"/>
    <w:rsid w:val="007F2168"/>
  </w:style>
  <w:style w:type="paragraph" w:customStyle="1" w:styleId="5DA0BC38390448D4A43A4363D8F8996D">
    <w:name w:val="5DA0BC38390448D4A43A4363D8F8996D"/>
    <w:rsid w:val="007F2168"/>
  </w:style>
  <w:style w:type="paragraph" w:customStyle="1" w:styleId="8C3233D19F694D7C98526C2D227F64CC">
    <w:name w:val="8C3233D19F694D7C98526C2D227F64CC"/>
    <w:rsid w:val="007F2168"/>
  </w:style>
  <w:style w:type="paragraph" w:customStyle="1" w:styleId="BA43C82DC65A4C6FB9B93AD4DE4F0DF4">
    <w:name w:val="BA43C82DC65A4C6FB9B93AD4DE4F0DF4"/>
    <w:rsid w:val="007F2168"/>
  </w:style>
  <w:style w:type="paragraph" w:customStyle="1" w:styleId="473F08DB7B58490FAEC1B846B0009659">
    <w:name w:val="473F08DB7B58490FAEC1B846B0009659"/>
    <w:rsid w:val="007F2168"/>
  </w:style>
  <w:style w:type="paragraph" w:customStyle="1" w:styleId="114EB9CC14D8482898F8457D55175BFB">
    <w:name w:val="114EB9CC14D8482898F8457D55175BFB"/>
    <w:rsid w:val="003D4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735A-A566-47C5-8E4A-ECA2EE71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Rotary-DD-WordTemplate-BG</Template>
  <TotalTime>131</TotalTime>
  <Pages>6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Tanya</cp:lastModifiedBy>
  <cp:revision>61</cp:revision>
  <cp:lastPrinted>2016-03-22T17:17:00Z</cp:lastPrinted>
  <dcterms:created xsi:type="dcterms:W3CDTF">2016-06-04T13:39:00Z</dcterms:created>
  <dcterms:modified xsi:type="dcterms:W3CDTF">2018-06-08T15:50:00Z</dcterms:modified>
</cp:coreProperties>
</file>