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642" w:rsidRDefault="00BA21D7">
      <w:r>
        <w:t xml:space="preserve">                                      В Ъ З Л А Г А Т Е Л Н О    П И С М О</w:t>
      </w:r>
    </w:p>
    <w:p w:rsidR="00CB0642" w:rsidRDefault="00CB0642"/>
    <w:p w:rsidR="00CB0642" w:rsidRDefault="00BA21D7">
      <w:r>
        <w:t xml:space="preserve">                                                                       </w:t>
      </w:r>
    </w:p>
    <w:p w:rsidR="00CB0642" w:rsidRDefault="00CB0642"/>
    <w:p w:rsidR="00CB0642" w:rsidRDefault="00BA21D7">
      <w:pPr>
        <w:ind w:firstLine="708"/>
      </w:pPr>
      <w:r>
        <w:t xml:space="preserve">РОТАРИ КЛУБ .................................................................. възлага на ротарианеца </w:t>
      </w:r>
      <w:r>
        <w:t>............................................................................................................................./трите имена/ , член на Ротари клуба, да придружава  интеракторите от спонсорирания  Интеракт клуб ................................</w:t>
      </w:r>
      <w:r>
        <w:t>.......:</w:t>
      </w:r>
    </w:p>
    <w:p w:rsidR="00CB0642" w:rsidRDefault="00CB0642">
      <w:pPr>
        <w:ind w:firstLine="708"/>
      </w:pPr>
    </w:p>
    <w:p w:rsidR="00CB0642" w:rsidRDefault="00BA21D7">
      <w:pPr>
        <w:ind w:firstLine="708"/>
      </w:pPr>
      <w:r>
        <w:t>1. Президент елект -......................................................................................................</w:t>
      </w:r>
    </w:p>
    <w:p w:rsidR="00CB0642" w:rsidRDefault="00CB0642">
      <w:pPr>
        <w:ind w:firstLine="708"/>
      </w:pPr>
    </w:p>
    <w:p w:rsidR="00CB0642" w:rsidRDefault="00BA21D7">
      <w:pPr>
        <w:ind w:firstLine="708"/>
      </w:pPr>
      <w:r>
        <w:t>2. Секретар елект -.......................................................................................................</w:t>
      </w:r>
      <w:r>
        <w:t>..</w:t>
      </w:r>
    </w:p>
    <w:p w:rsidR="00CB0642" w:rsidRDefault="00CB0642">
      <w:pPr>
        <w:ind w:firstLine="708"/>
      </w:pPr>
    </w:p>
    <w:p w:rsidR="00CB0642" w:rsidRDefault="00BA21D7">
      <w:pPr>
        <w:ind w:firstLine="708"/>
      </w:pPr>
      <w:r>
        <w:t>3. Други членове</w:t>
      </w:r>
    </w:p>
    <w:p w:rsidR="00CB0642" w:rsidRDefault="00BA21D7">
      <w:pPr>
        <w:ind w:firstLine="708"/>
      </w:pPr>
      <w:r>
        <w:t>..................................................................</w:t>
      </w:r>
    </w:p>
    <w:p w:rsidR="00CB0642" w:rsidRDefault="00CB0642">
      <w:pPr>
        <w:ind w:firstLine="708"/>
      </w:pPr>
    </w:p>
    <w:p w:rsidR="00CB0642" w:rsidRDefault="00BA21D7">
      <w:pPr>
        <w:ind w:firstLine="708"/>
      </w:pPr>
      <w:r>
        <w:t>За участие в ПЕТС на Интеракт към Дистрикт 2482 на 04.03.2017 год.</w:t>
      </w:r>
      <w:r>
        <w:rPr>
          <w:lang w:val="ru-RU"/>
        </w:rPr>
        <w:t xml:space="preserve"> в гр. Сливен,</w:t>
      </w:r>
      <w:r>
        <w:t xml:space="preserve"> като придружава интеракторите и отговаря за тях за целия период от тръгването до завръ</w:t>
      </w:r>
      <w:r>
        <w:t>щането им.</w:t>
      </w:r>
    </w:p>
    <w:p w:rsidR="00CB0642" w:rsidRDefault="00CB0642"/>
    <w:p w:rsidR="00CB0642" w:rsidRDefault="00CB0642"/>
    <w:p w:rsidR="00CB0642" w:rsidRDefault="00BA21D7">
      <w:r>
        <w:tab/>
      </w:r>
      <w:r>
        <w:tab/>
      </w:r>
      <w:r>
        <w:tab/>
      </w:r>
      <w:r>
        <w:tab/>
      </w:r>
      <w:r>
        <w:tab/>
        <w:t>ПРЕЗИДЕНТ НА РОТАРИ КЛУБ.................................</w:t>
      </w:r>
    </w:p>
    <w:p w:rsidR="00CB0642" w:rsidRDefault="00BA21D7">
      <w:r>
        <w:t xml:space="preserve">                                                                                                    /подпис/</w:t>
      </w:r>
    </w:p>
    <w:p w:rsidR="00CB0642" w:rsidRDefault="00CB0642"/>
    <w:p w:rsidR="00CB0642" w:rsidRDefault="00BA21D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  <w:r>
        <w:t>...........................................................................</w:t>
      </w:r>
    </w:p>
    <w:p w:rsidR="00CB0642" w:rsidRDefault="00BA21D7">
      <w:r>
        <w:t xml:space="preserve">                                                                            /собственоръчно изписани три имена/</w:t>
      </w:r>
    </w:p>
    <w:p w:rsidR="00CB0642" w:rsidRDefault="00CB0642"/>
    <w:p w:rsidR="00CB0642" w:rsidRDefault="00CB0642"/>
    <w:p w:rsidR="00CB0642" w:rsidRDefault="00BA21D7">
      <w:r>
        <w:t xml:space="preserve">                                               </w:t>
      </w:r>
    </w:p>
    <w:sectPr w:rsidR="00CB0642" w:rsidSect="00CB064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BA21D7"/>
    <w:rsid w:val="00BA21D7"/>
    <w:rsid w:val="00CB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4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6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6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6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6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6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6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"/>
    <w:semiHidden/>
    <w:rsid w:val="00CB0642"/>
  </w:style>
  <w:style w:type="table" w:customStyle="1" w:styleId="Normaltable">
    <w:name w:val="Normal table"/>
    <w:semiHidden/>
    <w:rsid w:val="00CB06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  <w:semiHidden/>
    <w:rsid w:val="00CB0642"/>
  </w:style>
  <w:style w:type="character" w:customStyle="1" w:styleId="Heading7Char">
    <w:name w:val="Heading 7 Char"/>
    <w:basedOn w:val="Defaultparagraphfont0"/>
    <w:link w:val="Heading7"/>
    <w:uiPriority w:val="9"/>
    <w:rsid w:val="00CB0642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0"/>
    <w:link w:val="Heading4"/>
    <w:uiPriority w:val="9"/>
    <w:rsid w:val="00CB0642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CB0642"/>
    <w:rPr>
      <w:i/>
      <w:color w:val="000000"/>
    </w:rPr>
  </w:style>
  <w:style w:type="character" w:customStyle="1" w:styleId="Footnotereference">
    <w:name w:val="Footnote reference"/>
    <w:basedOn w:val="Defaultparagraphfont0"/>
    <w:uiPriority w:val="99"/>
    <w:semiHidden/>
    <w:unhideWhenUsed/>
    <w:rsid w:val="00CB064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642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Defaultparagraphfont0"/>
    <w:link w:val="Endnotetext"/>
    <w:uiPriority w:val="99"/>
    <w:semiHidden/>
    <w:rsid w:val="00CB0642"/>
    <w:rPr>
      <w:sz w:val="20"/>
    </w:rPr>
  </w:style>
  <w:style w:type="character" w:customStyle="1" w:styleId="SubtitleChar">
    <w:name w:val="Subtitle Char"/>
    <w:basedOn w:val="Defaultparagraphfont0"/>
    <w:link w:val="Subtitle"/>
    <w:uiPriority w:val="11"/>
    <w:rsid w:val="00CB064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CB0642"/>
    <w:rPr>
      <w:sz w:val="20"/>
    </w:rPr>
  </w:style>
  <w:style w:type="character" w:styleId="SubtleReference">
    <w:name w:val="Subtle Reference"/>
    <w:basedOn w:val="Defaultparagraphfont0"/>
    <w:uiPriority w:val="31"/>
    <w:qFormat/>
    <w:rsid w:val="00CB0642"/>
    <w:rPr>
      <w:smallCaps/>
      <w:color w:val="C0504D"/>
      <w:u w:val="single"/>
    </w:rPr>
  </w:style>
  <w:style w:type="character" w:customStyle="1" w:styleId="Heading2Char">
    <w:name w:val="Heading 2 Char"/>
    <w:basedOn w:val="Defaultparagraphfont0"/>
    <w:link w:val="Heading2"/>
    <w:uiPriority w:val="9"/>
    <w:rsid w:val="00CB0642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efaultparagraphfont0"/>
    <w:link w:val="Footnotetext"/>
    <w:uiPriority w:val="99"/>
    <w:semiHidden/>
    <w:rsid w:val="00CB0642"/>
    <w:rPr>
      <w:sz w:val="20"/>
    </w:rPr>
  </w:style>
  <w:style w:type="character" w:customStyle="1" w:styleId="IntenseQuoteChar">
    <w:name w:val="Intense Quote Char"/>
    <w:basedOn w:val="Defaultparagraphfont0"/>
    <w:link w:val="IntenseQuote"/>
    <w:uiPriority w:val="30"/>
    <w:rsid w:val="00CB0642"/>
    <w:rPr>
      <w:b/>
      <w:i/>
      <w:color w:val="4F81BD"/>
    </w:rPr>
  </w:style>
  <w:style w:type="character" w:styleId="Hyperlink">
    <w:name w:val="Hyperlink"/>
    <w:basedOn w:val="Defaultparagraphfont0"/>
    <w:uiPriority w:val="99"/>
    <w:unhideWhenUsed/>
    <w:rsid w:val="00CB0642"/>
    <w:rPr>
      <w:color w:val="0000FF"/>
      <w:u w:val="single"/>
    </w:rPr>
  </w:style>
  <w:style w:type="character" w:styleId="IntenseReference">
    <w:name w:val="Intense Reference"/>
    <w:basedOn w:val="Defaultparagraphfont0"/>
    <w:uiPriority w:val="32"/>
    <w:qFormat/>
    <w:rsid w:val="00CB0642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CB0642"/>
  </w:style>
  <w:style w:type="character" w:styleId="Emphasis">
    <w:name w:val="Emphasis"/>
    <w:basedOn w:val="Defaultparagraphfont0"/>
    <w:uiPriority w:val="20"/>
    <w:qFormat/>
    <w:rsid w:val="00CB0642"/>
    <w:rPr>
      <w:i/>
    </w:rPr>
  </w:style>
  <w:style w:type="character" w:customStyle="1" w:styleId="Heading5Char">
    <w:name w:val="Heading 5 Char"/>
    <w:basedOn w:val="Defaultparagraphfont0"/>
    <w:link w:val="Heading5"/>
    <w:uiPriority w:val="9"/>
    <w:rsid w:val="00CB0642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efaultparagraphfont0"/>
    <w:link w:val="PlainText"/>
    <w:uiPriority w:val="99"/>
    <w:rsid w:val="00CB0642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0"/>
    <w:uiPriority w:val="19"/>
    <w:qFormat/>
    <w:rsid w:val="00CB0642"/>
    <w:rPr>
      <w:i/>
      <w:color w:val="808080"/>
    </w:rPr>
  </w:style>
  <w:style w:type="character" w:customStyle="1" w:styleId="QuoteChar">
    <w:name w:val="Quote Char"/>
    <w:basedOn w:val="Defaultparagraphfont0"/>
    <w:link w:val="Quote"/>
    <w:uiPriority w:val="29"/>
    <w:rsid w:val="00CB0642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0642"/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CB0642"/>
    <w:rPr>
      <w:sz w:val="20"/>
    </w:rPr>
  </w:style>
  <w:style w:type="character" w:customStyle="1" w:styleId="Heading1Char">
    <w:name w:val="Heading 1 Char"/>
    <w:basedOn w:val="Defaultparagraphfont0"/>
    <w:link w:val="Heading1"/>
    <w:uiPriority w:val="9"/>
    <w:rsid w:val="00CB0642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0"/>
    <w:link w:val="Heading3"/>
    <w:uiPriority w:val="9"/>
    <w:rsid w:val="00CB0642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0"/>
    <w:link w:val="Title"/>
    <w:uiPriority w:val="10"/>
    <w:rsid w:val="00CB0642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Envelopeaddress">
    <w:name w:val="Envelope address"/>
    <w:basedOn w:val="Normal"/>
    <w:uiPriority w:val="99"/>
    <w:unhideWhenUsed/>
    <w:rsid w:val="00CB0642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0"/>
    <w:uiPriority w:val="22"/>
    <w:qFormat/>
    <w:rsid w:val="00CB0642"/>
    <w:rPr>
      <w:b/>
    </w:rPr>
  </w:style>
  <w:style w:type="character" w:customStyle="1" w:styleId="Endnotereference">
    <w:name w:val="Endnote reference"/>
    <w:basedOn w:val="Defaultparagraphfont0"/>
    <w:uiPriority w:val="99"/>
    <w:semiHidden/>
    <w:unhideWhenUsed/>
    <w:rsid w:val="00CB0642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CB0642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0"/>
    <w:link w:val="Heading8"/>
    <w:uiPriority w:val="9"/>
    <w:rsid w:val="00CB0642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CB0642"/>
    <w:pPr>
      <w:ind w:left="720"/>
      <w:contextualSpacing/>
    </w:pPr>
  </w:style>
  <w:style w:type="character" w:customStyle="1" w:styleId="Heading9Char">
    <w:name w:val="Heading 9 Char"/>
    <w:basedOn w:val="Defaultparagraphfont0"/>
    <w:link w:val="Heading9"/>
    <w:uiPriority w:val="9"/>
    <w:rsid w:val="00CB0642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0"/>
    <w:uiPriority w:val="21"/>
    <w:qFormat/>
    <w:rsid w:val="00CB0642"/>
    <w:rPr>
      <w:b/>
      <w:i/>
      <w:color w:val="4F81BD"/>
    </w:rPr>
  </w:style>
  <w:style w:type="character" w:customStyle="1" w:styleId="Heading6Char">
    <w:name w:val="Heading 6 Char"/>
    <w:basedOn w:val="Defaultparagraphfont0"/>
    <w:link w:val="Heading6"/>
    <w:uiPriority w:val="9"/>
    <w:rsid w:val="00CB0642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0"/>
    <w:uiPriority w:val="33"/>
    <w:qFormat/>
    <w:rsid w:val="00CB0642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B0642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642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XXX\Downloads\1488283486599188.dotx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1488283486599188.dotx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XXX</dc:creator>
  <cp:lastModifiedBy>XXX</cp:lastModifiedBy>
  <cp:revision>1</cp:revision>
  <dcterms:created xsi:type="dcterms:W3CDTF">2017-02-28T12:48:00Z</dcterms:created>
  <dcterms:modified xsi:type="dcterms:W3CDTF">2017-02-28T12:49:00Z</dcterms:modified>
</cp:coreProperties>
</file>